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D3AE" w14:textId="083A6C7A" w:rsidR="009D6FA9" w:rsidRPr="00F526BB" w:rsidRDefault="00F45E68" w:rsidP="00A52D21">
      <w:pPr>
        <w:jc w:val="right"/>
        <w:rPr>
          <w:rFonts w:ascii="Tahoma" w:hAnsi="Tahoma" w:cs="Tahoma"/>
          <w:sz w:val="24"/>
          <w:szCs w:val="24"/>
        </w:rPr>
      </w:pPr>
      <w:r w:rsidRPr="00F526BB">
        <w:rPr>
          <w:rFonts w:ascii="Tahoma" w:hAnsi="Tahoma" w:cs="Tahoma"/>
          <w:sz w:val="24"/>
          <w:szCs w:val="24"/>
        </w:rPr>
        <w:t xml:space="preserve">León, </w:t>
      </w:r>
      <w:r w:rsidR="009F119C">
        <w:rPr>
          <w:rFonts w:ascii="Tahoma" w:hAnsi="Tahoma" w:cs="Tahoma"/>
          <w:sz w:val="24"/>
          <w:szCs w:val="24"/>
        </w:rPr>
        <w:t>28</w:t>
      </w:r>
      <w:r w:rsidR="00C41BDE">
        <w:rPr>
          <w:rFonts w:ascii="Tahoma" w:hAnsi="Tahoma" w:cs="Tahoma"/>
          <w:sz w:val="24"/>
          <w:szCs w:val="24"/>
        </w:rPr>
        <w:t xml:space="preserve"> de </w:t>
      </w:r>
      <w:r w:rsidR="00D05F5D">
        <w:rPr>
          <w:rFonts w:ascii="Tahoma" w:hAnsi="Tahoma" w:cs="Tahoma"/>
          <w:sz w:val="24"/>
          <w:szCs w:val="24"/>
        </w:rPr>
        <w:t>ma</w:t>
      </w:r>
      <w:r w:rsidR="009F119C">
        <w:rPr>
          <w:rFonts w:ascii="Tahoma" w:hAnsi="Tahoma" w:cs="Tahoma"/>
          <w:sz w:val="24"/>
          <w:szCs w:val="24"/>
        </w:rPr>
        <w:t>yo</w:t>
      </w:r>
      <w:r w:rsidR="00A52D21" w:rsidRPr="00F526BB">
        <w:rPr>
          <w:rFonts w:ascii="Tahoma" w:hAnsi="Tahoma" w:cs="Tahoma"/>
          <w:sz w:val="24"/>
          <w:szCs w:val="24"/>
        </w:rPr>
        <w:t xml:space="preserve"> de 202</w:t>
      </w:r>
      <w:r w:rsidR="00C41BDE">
        <w:rPr>
          <w:rFonts w:ascii="Tahoma" w:hAnsi="Tahoma" w:cs="Tahoma"/>
          <w:sz w:val="24"/>
          <w:szCs w:val="24"/>
        </w:rPr>
        <w:t>6</w:t>
      </w:r>
    </w:p>
    <w:p w14:paraId="5BE6AF61" w14:textId="77777777" w:rsidR="00A52D21" w:rsidRDefault="00A52D21" w:rsidP="00A11B6B">
      <w:pPr>
        <w:jc w:val="center"/>
        <w:rPr>
          <w:rFonts w:ascii="Tahoma" w:eastAsia="Times New Roman" w:hAnsi="Tahoma" w:cs="Tahoma"/>
          <w:b/>
          <w:color w:val="000000"/>
          <w:sz w:val="36"/>
          <w:szCs w:val="24"/>
          <w:lang w:eastAsia="es-ES"/>
        </w:rPr>
      </w:pPr>
    </w:p>
    <w:p w14:paraId="5BE6E956" w14:textId="7950125A" w:rsidR="004A406F" w:rsidRDefault="00C17AE5" w:rsidP="00660021">
      <w:pPr>
        <w:jc w:val="center"/>
        <w:rPr>
          <w:rFonts w:ascii="Tahoma" w:eastAsia="Times New Roman" w:hAnsi="Tahoma" w:cs="Tahoma"/>
          <w:b/>
          <w:bCs/>
          <w:color w:val="000000"/>
          <w:sz w:val="36"/>
          <w:szCs w:val="32"/>
          <w:lang w:eastAsia="es-ES"/>
        </w:rPr>
      </w:pPr>
      <w:r>
        <w:rPr>
          <w:rFonts w:ascii="Tahoma" w:eastAsia="Times New Roman" w:hAnsi="Tahoma" w:cs="Tahoma"/>
          <w:b/>
          <w:color w:val="000000"/>
          <w:sz w:val="36"/>
          <w:szCs w:val="24"/>
          <w:lang w:eastAsia="es-ES"/>
        </w:rPr>
        <w:t>Radares | Junio</w:t>
      </w:r>
    </w:p>
    <w:p w14:paraId="7AF1FC81" w14:textId="17B42045" w:rsidR="00F921E3" w:rsidRDefault="00F921E3" w:rsidP="00641EC4">
      <w:pPr>
        <w:spacing w:before="100" w:beforeAutospacing="1" w:after="100" w:afterAutospacing="1"/>
        <w:textAlignment w:val="top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tbl>
      <w:tblPr>
        <w:tblStyle w:val="Cuadrculamedia3-nfasis1"/>
        <w:tblW w:w="6909" w:type="dxa"/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3115"/>
        <w:gridCol w:w="1985"/>
      </w:tblGrid>
      <w:tr w:rsidR="009F119C" w:rsidRPr="007B1A0F" w14:paraId="67FE0860" w14:textId="77777777" w:rsidTr="00A55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2095FB1" w14:textId="77777777" w:rsidR="009F119C" w:rsidRDefault="009F119C" w:rsidP="00A55BE9">
            <w:pPr>
              <w:rPr>
                <w:rFonts w:ascii="Arial" w:hAnsi="Arial" w:cs="Arial"/>
                <w:b w:val="0"/>
                <w:lang w:eastAsia="es-ES_tradnl"/>
              </w:rPr>
            </w:pPr>
          </w:p>
          <w:p w14:paraId="6CA90561" w14:textId="77777777" w:rsidR="009F119C" w:rsidRDefault="009F119C" w:rsidP="00A55BE9">
            <w:pPr>
              <w:rPr>
                <w:rFonts w:ascii="Arial" w:hAnsi="Arial" w:cs="Arial"/>
                <w:b w:val="0"/>
                <w:lang w:eastAsia="es-ES_tradnl"/>
              </w:rPr>
            </w:pPr>
          </w:p>
          <w:p w14:paraId="2B4052A6" w14:textId="77777777" w:rsidR="009F119C" w:rsidRPr="007B1A0F" w:rsidRDefault="009F119C" w:rsidP="00A55BE9">
            <w:pPr>
              <w:rPr>
                <w:rFonts w:ascii="Arial" w:hAnsi="Arial" w:cs="Arial"/>
                <w:b w:val="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Día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DAF803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</w:p>
          <w:p w14:paraId="30D7D7D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</w:p>
          <w:p w14:paraId="63801C9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Turno</w:t>
            </w:r>
          </w:p>
          <w:p w14:paraId="44D66DC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</w:p>
          <w:p w14:paraId="713E54B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</w:p>
        </w:tc>
        <w:tc>
          <w:tcPr>
            <w:tcW w:w="3115" w:type="dxa"/>
          </w:tcPr>
          <w:p w14:paraId="7F44E01F" w14:textId="77777777" w:rsidR="009F119C" w:rsidRDefault="009F119C" w:rsidP="00A55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es-ES_tradnl"/>
              </w:rPr>
            </w:pPr>
          </w:p>
          <w:p w14:paraId="1056F7FB" w14:textId="77777777" w:rsidR="009F119C" w:rsidRDefault="009F119C" w:rsidP="00A55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es-ES_tradnl"/>
              </w:rPr>
            </w:pPr>
          </w:p>
          <w:p w14:paraId="73740F41" w14:textId="77777777" w:rsidR="009F119C" w:rsidRPr="007B1A0F" w:rsidRDefault="009F119C" w:rsidP="00A55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Lugar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67A1DD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</w:p>
          <w:p w14:paraId="55D8547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Velocidad máxima de la vía</w:t>
            </w:r>
          </w:p>
          <w:p w14:paraId="672D475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b w:val="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Km/h</w:t>
            </w:r>
          </w:p>
          <w:p w14:paraId="4F18082A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</w:p>
        </w:tc>
      </w:tr>
      <w:tr w:rsidR="009F119C" w:rsidRPr="007B1A0F" w14:paraId="34EC162C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79431E7" w14:textId="77777777" w:rsidR="009F119C" w:rsidRPr="007B1A0F" w:rsidRDefault="009F119C" w:rsidP="00A55BE9">
            <w:pPr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B4B3B64" w14:textId="77777777" w:rsidR="009F119C" w:rsidRPr="007B1A0F" w:rsidRDefault="009F119C" w:rsidP="00A55BE9">
            <w:pPr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00324851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  <w:p w14:paraId="240D0EDD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23FFFA0C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Pedro de Castro</w:t>
            </w:r>
          </w:p>
          <w:p w14:paraId="2E286458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Salamanca</w:t>
            </w:r>
          </w:p>
          <w:p w14:paraId="5E9E5078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A81F6E3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6E966D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31C04A1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04EA4DE3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BBAB63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591D440A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01B5B71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48FE681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6F8A9E47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Gutiérrez Mellado </w:t>
            </w:r>
          </w:p>
          <w:p w14:paraId="33E70B92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41B3AA98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Salamanca</w:t>
            </w:r>
          </w:p>
          <w:p w14:paraId="24A458CB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4FEF39D7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78ABBA2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104CF71E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73B0F56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6C2DFB5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5D0D0FA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0C3D5A7E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C82872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3C47E12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04255E85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Gutiérrez Mellado</w:t>
            </w:r>
          </w:p>
          <w:p w14:paraId="28A7CFF6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Prado Prior</w:t>
            </w:r>
          </w:p>
          <w:p w14:paraId="48E1DA52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1B816058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Campos Góticos</w:t>
            </w:r>
          </w:p>
          <w:p w14:paraId="4D59E0AB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LE-20 (excluido Navatejera)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C0CCBA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1ED7CB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6ED74BE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5487D6AD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A438B2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70</w:t>
            </w:r>
          </w:p>
        </w:tc>
      </w:tr>
      <w:tr w:rsidR="009F119C" w:rsidRPr="007B1A0F" w14:paraId="0AA11FE7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8C53DA9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1DB447A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43DECC1E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Pendón de Baeza</w:t>
            </w:r>
          </w:p>
          <w:p w14:paraId="554985E5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</w:t>
            </w:r>
          </w:p>
          <w:p w14:paraId="00A28AB8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José Aguado (zona antigua)</w:t>
            </w:r>
          </w:p>
          <w:p w14:paraId="76B0773A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Papalaguinda</w:t>
            </w:r>
          </w:p>
          <w:p w14:paraId="6ADAE9B9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  <w:r>
              <w:rPr>
                <w:rFonts w:ascii="Arial" w:hAnsi="Arial" w:cs="Arial"/>
                <w:lang w:eastAsia="es-ES_tradnl"/>
              </w:rPr>
              <w:t xml:space="preserve"> (Prolongación)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B455B1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EC53995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F3EDF12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          </w:t>
            </w:r>
            <w:r>
              <w:rPr>
                <w:rFonts w:ascii="Arial" w:hAnsi="Arial" w:cs="Arial"/>
                <w:lang w:eastAsia="es-ES_tradnl"/>
              </w:rPr>
              <w:t xml:space="preserve"> </w:t>
            </w:r>
            <w:r w:rsidRPr="007B1A0F">
              <w:rPr>
                <w:rFonts w:ascii="Arial" w:hAnsi="Arial" w:cs="Arial"/>
                <w:lang w:eastAsia="es-ES_tradnl"/>
              </w:rPr>
              <w:t xml:space="preserve">30  </w:t>
            </w:r>
          </w:p>
          <w:p w14:paraId="3A009C7E" w14:textId="77777777" w:rsidR="009F119C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           30     </w:t>
            </w:r>
          </w:p>
          <w:p w14:paraId="44805747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            30</w:t>
            </w:r>
            <w:r w:rsidRPr="007B1A0F">
              <w:rPr>
                <w:rFonts w:ascii="Arial" w:hAnsi="Arial" w:cs="Arial"/>
                <w:lang w:eastAsia="es-ES_tradnl"/>
              </w:rPr>
              <w:t xml:space="preserve">                            </w:t>
            </w:r>
          </w:p>
        </w:tc>
      </w:tr>
      <w:tr w:rsidR="009F119C" w:rsidRPr="007B1A0F" w14:paraId="4761CF78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251A3FA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10C9D76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0C01AA70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Gutiérrez Mellado</w:t>
            </w:r>
          </w:p>
          <w:p w14:paraId="36F433D3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Facultad</w:t>
            </w:r>
          </w:p>
          <w:p w14:paraId="5174F4C7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Antonio</w:t>
            </w:r>
          </w:p>
          <w:p w14:paraId="0EDF48F1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26FE0671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Pendón de Baeza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A49DC10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7E8C48C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66D1A508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3B5058A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22A24C9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30DA609E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60FD6C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9E6CF02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66A05119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Roma</w:t>
            </w:r>
          </w:p>
          <w:p w14:paraId="2F540FF6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Jorge Manrique</w:t>
            </w:r>
          </w:p>
          <w:p w14:paraId="46F52F14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</w:p>
          <w:p w14:paraId="471BDC85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Joaquín G. Vecín</w:t>
            </w:r>
          </w:p>
          <w:p w14:paraId="12E7B462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Condesa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DFFD3D0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3A6DC5F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04FF0FE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5DD0176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A8DE6C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30                                </w:t>
            </w:r>
          </w:p>
        </w:tc>
      </w:tr>
      <w:tr w:rsidR="009F119C" w:rsidRPr="007B1A0F" w14:paraId="03F8751B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4B95375" w14:textId="77777777" w:rsidR="009F119C" w:rsidRPr="007B1A0F" w:rsidRDefault="009F119C" w:rsidP="00A55BE9">
            <w:pPr>
              <w:rPr>
                <w:rFonts w:ascii="Arial" w:hAnsi="Arial" w:cs="Arial"/>
                <w:color w:val="FF0000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 xml:space="preserve">  4</w:t>
            </w:r>
            <w:r w:rsidRPr="007B1A0F">
              <w:rPr>
                <w:rFonts w:ascii="Arial" w:hAnsi="Arial" w:cs="Arial"/>
                <w:color w:val="FF0000"/>
                <w:lang w:eastAsia="es-ES_tradnl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4C382FA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2B8471A3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Gutiérrez Mellado</w:t>
            </w:r>
          </w:p>
          <w:p w14:paraId="13083244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3C7D0916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23D2552E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lastRenderedPageBreak/>
              <w:t>San Antonio</w:t>
            </w:r>
          </w:p>
          <w:p w14:paraId="571A846D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Condesa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F5724B6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50</w:t>
            </w:r>
          </w:p>
          <w:p w14:paraId="3D282F2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9A617F4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03F1C03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lastRenderedPageBreak/>
              <w:t>30</w:t>
            </w:r>
          </w:p>
          <w:p w14:paraId="6C689A68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           </w:t>
            </w: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329DAD25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B140E2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4130128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28203A78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776FC663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Nocedo</w:t>
            </w:r>
          </w:p>
          <w:p w14:paraId="161AB808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 Ladreda</w:t>
            </w:r>
          </w:p>
          <w:p w14:paraId="1A12CC52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  <w:r w:rsidRPr="007B1A0F">
              <w:rPr>
                <w:rFonts w:ascii="Arial" w:hAnsi="Arial" w:cs="Arial"/>
                <w:lang w:eastAsia="es-ES_tradnl"/>
              </w:rPr>
              <w:t xml:space="preserve"> </w:t>
            </w:r>
          </w:p>
          <w:p w14:paraId="5E352F38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Santo Tirso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961517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57FC93A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7257A556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76ECA55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6054DC8B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</w:tc>
      </w:tr>
      <w:tr w:rsidR="009F119C" w:rsidRPr="007B1A0F" w14:paraId="21B2625A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6082674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FF6600"/>
                <w:lang w:eastAsia="es-ES_tradnl"/>
              </w:rPr>
              <w:t xml:space="preserve">  </w:t>
            </w:r>
            <w:r w:rsidRPr="007B1A0F">
              <w:rPr>
                <w:rFonts w:ascii="Arial" w:hAnsi="Arial" w:cs="Arial"/>
                <w:lang w:eastAsia="es-ES_tradnl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1B80AF4" w14:textId="77777777" w:rsidR="009F119C" w:rsidRPr="007B1A0F" w:rsidRDefault="009F119C" w:rsidP="00A55BE9">
            <w:pPr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6C89122C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La Lastra</w:t>
            </w:r>
          </w:p>
          <w:p w14:paraId="618B1286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Peregrinos</w:t>
            </w:r>
          </w:p>
          <w:p w14:paraId="2F52984A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Ctra. Vilecha</w:t>
            </w:r>
          </w:p>
          <w:p w14:paraId="0EA92128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Riosol</w:t>
            </w:r>
          </w:p>
          <w:p w14:paraId="0969BFF2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Universidad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8F5542C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36AAEAB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5FC047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0441EB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05B82B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</w:tc>
      </w:tr>
      <w:tr w:rsidR="009F119C" w:rsidRPr="007B1A0F" w14:paraId="3A3427EC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73CF31" w14:textId="77777777" w:rsidR="009F119C" w:rsidRPr="007B1A0F" w:rsidRDefault="009F119C" w:rsidP="00A55BE9">
            <w:pPr>
              <w:rPr>
                <w:rFonts w:ascii="Arial" w:hAnsi="Arial" w:cs="Arial"/>
                <w:color w:val="FF6600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CE062FE" w14:textId="77777777" w:rsidR="009F119C" w:rsidRPr="007B1A0F" w:rsidRDefault="009F119C" w:rsidP="00A55BE9">
            <w:pPr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67427C18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República Argentina</w:t>
            </w:r>
          </w:p>
          <w:p w14:paraId="7C9F8C0B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Ctra. Carbajal</w:t>
            </w:r>
          </w:p>
          <w:p w14:paraId="0FCC6E58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Orozco</w:t>
            </w:r>
          </w:p>
          <w:p w14:paraId="30B1F29F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Los Aluches</w:t>
            </w:r>
          </w:p>
          <w:p w14:paraId="35B590A2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Dr. Fleming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17A6CA6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20A6CEF5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A5E5EC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165CC1B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954184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2E2F6D31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DEC5130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6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DF39113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341182CF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Roma</w:t>
            </w:r>
          </w:p>
          <w:p w14:paraId="1ED41140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Bosco</w:t>
            </w:r>
          </w:p>
          <w:p w14:paraId="48A673C1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Joaquín G. Vecín</w:t>
            </w:r>
          </w:p>
          <w:p w14:paraId="34B39319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681EF3B5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Nocedo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678477D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4F5B4CFE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CA58A28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5B21138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B4B98B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2FFC2F62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7CC52B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9A4F0B2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17B289B3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375951DF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Carbajal </w:t>
            </w:r>
          </w:p>
          <w:p w14:paraId="78A6BA8A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Ing. Sáenz Miera</w:t>
            </w:r>
          </w:p>
          <w:p w14:paraId="2F4F3ADE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Pº Salamanca</w:t>
            </w:r>
          </w:p>
          <w:p w14:paraId="0D921E82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Facultad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9A91C1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7A8A243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0B65A562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5864730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1B65EB2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</w:tc>
      </w:tr>
      <w:tr w:rsidR="009F119C" w:rsidRPr="007B1A0F" w14:paraId="31814A3D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8B29D1D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7424B8E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455987B0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Bosco</w:t>
            </w:r>
          </w:p>
          <w:p w14:paraId="16B74395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0FA85A0A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4892D9DE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  <w:p w14:paraId="44BD083E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LE-20 (Navatejera)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2F21043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B6696B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50</w:t>
            </w:r>
          </w:p>
          <w:p w14:paraId="69B16D35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6B76BF6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5B590C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70</w:t>
            </w:r>
          </w:p>
        </w:tc>
      </w:tr>
      <w:tr w:rsidR="009F119C" w:rsidRPr="007B1A0F" w14:paraId="295F65F4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809D55C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C4B0409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24E6B067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Salamanca</w:t>
            </w:r>
          </w:p>
          <w:p w14:paraId="410A1ECF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de Sahagún</w:t>
            </w:r>
          </w:p>
          <w:p w14:paraId="3C4CB84D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Santo Tirso </w:t>
            </w:r>
          </w:p>
          <w:p w14:paraId="6647384A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Príncipe de Asturias</w:t>
            </w:r>
          </w:p>
          <w:p w14:paraId="55475250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Papalaguinda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C2DA25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DB92D2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405492A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9D4CBF8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43A1986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17AC7288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BD71BA1" w14:textId="77777777" w:rsidR="009F119C" w:rsidRPr="007B1A0F" w:rsidRDefault="009F119C" w:rsidP="00A55BE9">
            <w:pPr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</w:t>
            </w:r>
            <w:r w:rsidRPr="007B1A0F">
              <w:rPr>
                <w:rFonts w:ascii="Arial" w:hAnsi="Arial" w:cs="Arial"/>
                <w:color w:val="000000"/>
                <w:lang w:eastAsia="es-ES_tradnl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64BCF1A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7554C33A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Orozco</w:t>
            </w:r>
          </w:p>
          <w:p w14:paraId="4FD27D68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Pendón de Baeza</w:t>
            </w:r>
          </w:p>
          <w:p w14:paraId="5921EA01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051AFF6F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Alcalde Miguel Castaño</w:t>
            </w:r>
          </w:p>
          <w:p w14:paraId="77C5FB58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Pso. Papalaguinda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1485DC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0414F1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484E67F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98B8F13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69FC85F8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047791C1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DB29369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6CE1256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3AA25C5D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Antibióticos</w:t>
            </w:r>
          </w:p>
          <w:p w14:paraId="01BE1D94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Nocedo</w:t>
            </w:r>
          </w:p>
          <w:p w14:paraId="7581564F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Doctor Fleming</w:t>
            </w:r>
          </w:p>
          <w:p w14:paraId="7DD90098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08F8CDB8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Bosco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BF8C11E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5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21157B5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30</w:t>
            </w:r>
          </w:p>
          <w:p w14:paraId="502A3BA2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7F3E8D1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1DB6AF8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</w:tc>
      </w:tr>
      <w:tr w:rsidR="009F119C" w:rsidRPr="007B1A0F" w14:paraId="2A75B2B8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A1F3AD4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</w:t>
            </w:r>
            <w:r w:rsidRPr="007B1A0F">
              <w:rPr>
                <w:rFonts w:ascii="Arial" w:hAnsi="Arial" w:cs="Arial"/>
                <w:color w:val="000000"/>
                <w:lang w:eastAsia="es-ES_tradnl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B20CD2E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546C226B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Roma</w:t>
            </w:r>
          </w:p>
          <w:p w14:paraId="5371525D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Carbajal </w:t>
            </w:r>
          </w:p>
          <w:p w14:paraId="3D719E6A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San Pedro de Castro</w:t>
            </w:r>
          </w:p>
          <w:p w14:paraId="4AD7202C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39FA25C1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C873AEC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lastRenderedPageBreak/>
              <w:t>30</w:t>
            </w:r>
          </w:p>
          <w:p w14:paraId="7AEC597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830C2A8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30</w:t>
            </w:r>
          </w:p>
          <w:p w14:paraId="61A88943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9A6AE3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78522F1D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0560EAB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07D7717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684E4CF9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República Argentina</w:t>
            </w:r>
          </w:p>
          <w:p w14:paraId="1EEBEDB3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Pendón de Baeza</w:t>
            </w:r>
          </w:p>
          <w:p w14:paraId="5C0AA0C7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Ctra. Carbajal</w:t>
            </w:r>
          </w:p>
          <w:p w14:paraId="1EC6C757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Alcalde M. Castaño</w:t>
            </w:r>
          </w:p>
          <w:p w14:paraId="4ADA0E4D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Santo Tirso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A637491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447BBB4A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9CCCCD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20DB2E7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3928DAF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           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</w:tc>
      </w:tr>
      <w:tr w:rsidR="009F119C" w:rsidRPr="007B1A0F" w14:paraId="0920B1D4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3E662C0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86712ED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654DEA42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Condesa</w:t>
            </w:r>
          </w:p>
          <w:p w14:paraId="7920CFD9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Ctra. Vilecha</w:t>
            </w:r>
          </w:p>
          <w:p w14:paraId="7AD2AAEB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Salamanca</w:t>
            </w:r>
          </w:p>
          <w:p w14:paraId="7EF3F992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San Mamés</w:t>
            </w:r>
          </w:p>
          <w:p w14:paraId="70BA4E25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Bosco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654E83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25E3D4E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2462CEAD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D9F87B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6C2601D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480702F7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652D214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2522EB7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55D7206F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Bosco</w:t>
            </w:r>
          </w:p>
          <w:p w14:paraId="39042934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Condesa</w:t>
            </w:r>
          </w:p>
          <w:p w14:paraId="6FAD726D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6C0BA4D3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Campos Góticos</w:t>
            </w:r>
          </w:p>
          <w:p w14:paraId="15BF1BC8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F997523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D2FA35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79B3D5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298C230B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02935F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531A8AE7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009A236" w14:textId="77777777" w:rsidR="009F119C" w:rsidRPr="007B1A0F" w:rsidRDefault="009F119C" w:rsidP="00A55BE9">
            <w:pPr>
              <w:rPr>
                <w:rFonts w:ascii="Arial" w:hAnsi="Arial" w:cs="Arial"/>
                <w:color w:val="FF000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CA0C9BC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5F67FC26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Ctra. Vilecha</w:t>
            </w:r>
          </w:p>
          <w:p w14:paraId="33412941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Peregrinos</w:t>
            </w:r>
          </w:p>
          <w:p w14:paraId="65D86838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Campos Góticos</w:t>
            </w:r>
          </w:p>
          <w:p w14:paraId="3A2322BB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70F83978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Peregrinos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DC1B31E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0B016FE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12F8B7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8067986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B70D7FB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57150A48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C4FAE23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7D855F8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21670275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</w:p>
          <w:p w14:paraId="07D6038C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Peregrinos</w:t>
            </w:r>
          </w:p>
          <w:p w14:paraId="3852B873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Ctra. Vilecha</w:t>
            </w:r>
          </w:p>
          <w:p w14:paraId="587ADC28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  <w:p w14:paraId="7C5CD633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Po. Papalaguinda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0926368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5AFC507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CA6D9B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7FB1314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           30</w:t>
            </w:r>
          </w:p>
          <w:p w14:paraId="0617B8B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</w:t>
            </w:r>
            <w:r w:rsidRPr="007B1A0F">
              <w:rPr>
                <w:rFonts w:ascii="Arial" w:hAnsi="Arial" w:cs="Arial"/>
                <w:lang w:eastAsia="es-ES_tradnl"/>
              </w:rPr>
              <w:t xml:space="preserve">30                                    </w:t>
            </w:r>
          </w:p>
        </w:tc>
      </w:tr>
      <w:tr w:rsidR="009F119C" w:rsidRPr="007B1A0F" w14:paraId="736B5488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D385DE5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677100D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30AFB836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Gutiérrez Mellado</w:t>
            </w:r>
          </w:p>
          <w:p w14:paraId="603AC243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Jorge Manrique</w:t>
            </w:r>
          </w:p>
          <w:p w14:paraId="493B6B97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Antonio</w:t>
            </w:r>
          </w:p>
          <w:p w14:paraId="079B653D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Alcalde Miguel Castaño</w:t>
            </w:r>
          </w:p>
          <w:p w14:paraId="6F877F6B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Prado Prior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C3016CB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1BE74B6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134395B8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2D36047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221529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3D7691F2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96DD23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1AE921B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51280287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Mariano Andrés</w:t>
            </w:r>
          </w:p>
          <w:p w14:paraId="06F5E477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Campos Góticos</w:t>
            </w:r>
          </w:p>
          <w:p w14:paraId="224A6088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Magdalena</w:t>
            </w:r>
          </w:p>
          <w:p w14:paraId="1A65F6D5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Avda. Portugal </w:t>
            </w:r>
          </w:p>
          <w:p w14:paraId="54BB1069" w14:textId="77777777" w:rsidR="009F119C" w:rsidRPr="007B1A0F" w:rsidRDefault="009F119C" w:rsidP="00A55BE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7716D7A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4581B94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CAE08C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B946DC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845165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716A131F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8C9CD4E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0D5DB63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674E4BB1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Condesa</w:t>
            </w:r>
          </w:p>
          <w:p w14:paraId="41BAA044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Carbajal </w:t>
            </w:r>
          </w:p>
          <w:p w14:paraId="2FA317D0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Antonio</w:t>
            </w:r>
          </w:p>
          <w:p w14:paraId="1ED54880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Peregrinos</w:t>
            </w:r>
          </w:p>
          <w:p w14:paraId="774B2A57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Nocedo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9A455A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075A51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C4AD4D2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DD34CFC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5E3D517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62B80C28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D6C7983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57E43C6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27FACAB6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Salamanca</w:t>
            </w:r>
          </w:p>
          <w:p w14:paraId="5B3F8268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G.</w:t>
            </w:r>
          </w:p>
          <w:p w14:paraId="2E7AA4E7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  <w:p w14:paraId="3214F295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Peregrinos</w:t>
            </w:r>
          </w:p>
          <w:p w14:paraId="68AB0E9A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Los Aluches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55C06E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682C243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1634A1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91E7F0A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1FC9A4B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022CA3FA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9B73D5D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5B9E2AB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17397159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Salamanca</w:t>
            </w:r>
          </w:p>
          <w:p w14:paraId="11BE11CA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</w:p>
          <w:p w14:paraId="43BD3D89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4DEE91BA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Los Aluches</w:t>
            </w:r>
          </w:p>
          <w:p w14:paraId="5459680F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Mariano Andrés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4F9D8FA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00593EA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108281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0F7AB8A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87CAE05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3D38CBC8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59B5D1B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44F7987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67F5FAA9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Santos Ovejero</w:t>
            </w:r>
          </w:p>
          <w:p w14:paraId="629E130D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Condesa</w:t>
            </w:r>
          </w:p>
          <w:p w14:paraId="654DC039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Orozco</w:t>
            </w:r>
          </w:p>
          <w:p w14:paraId="72D43720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Nocedo.</w:t>
            </w:r>
          </w:p>
          <w:p w14:paraId="5253C075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Prado Prior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20B2FD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236C45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A17F06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36FCB90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2E102E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77EA8B15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6EE8150" w14:textId="77777777" w:rsidR="009F119C" w:rsidRPr="007B1A0F" w:rsidRDefault="009F119C" w:rsidP="00A55BE9">
            <w:pPr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6E3A2BE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25E73435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Santo Tirso</w:t>
            </w:r>
          </w:p>
          <w:p w14:paraId="31CA9F49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Antibióticos</w:t>
            </w:r>
          </w:p>
          <w:p w14:paraId="454D78AE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</w:p>
          <w:p w14:paraId="481B77CA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60CF4C49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Pso. Papalaguinda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BAE6670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3C9C88F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C3F40F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1AD6B9B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7505BB2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</w:tc>
      </w:tr>
      <w:tr w:rsidR="009F119C" w:rsidRPr="007B1A0F" w14:paraId="05308E6B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BE69E62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9571C3F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DE38675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Po. de Condesa</w:t>
            </w:r>
          </w:p>
          <w:p w14:paraId="1CAA3416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Magdalena</w:t>
            </w:r>
          </w:p>
          <w:p w14:paraId="489CF3F4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</w:p>
          <w:p w14:paraId="4847A7D0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La Serna</w:t>
            </w:r>
          </w:p>
          <w:p w14:paraId="7FFDBE09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Independencia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470598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52860D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9182A85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4F23E0F2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2E797955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           </w:t>
            </w: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55A0BD9C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2D45EDC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847FC69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1CAAFD7F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Antonio</w:t>
            </w:r>
          </w:p>
          <w:p w14:paraId="66CBB133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Antibióticos</w:t>
            </w:r>
          </w:p>
          <w:p w14:paraId="2F59D6FB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Ctra. Vilecha</w:t>
            </w:r>
          </w:p>
          <w:p w14:paraId="249932C7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Santos Ovejero</w:t>
            </w:r>
          </w:p>
          <w:p w14:paraId="243DBCBC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F7E33D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7988EA2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12A4C5AE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50</w:t>
            </w:r>
          </w:p>
          <w:p w14:paraId="56405C1B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E1A64FA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</w:tc>
      </w:tr>
      <w:tr w:rsidR="009F119C" w:rsidRPr="007B1A0F" w14:paraId="47AEE4A4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296EE01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3355828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083CE6B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Alcalde M. Castaño</w:t>
            </w:r>
          </w:p>
          <w:p w14:paraId="0B92E18D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Santos Ovejero</w:t>
            </w:r>
          </w:p>
          <w:p w14:paraId="1CE3894F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Av. Universidad </w:t>
            </w:r>
          </w:p>
          <w:p w14:paraId="6017602F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Dr. Fleming</w:t>
            </w:r>
          </w:p>
          <w:p w14:paraId="7BD1C5A9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Santo Tirso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998D563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73F0D82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8F6063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158A16D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035B6B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5E45C60E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B864BD6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17</w:t>
            </w:r>
            <w:r w:rsidRPr="007B1A0F">
              <w:rPr>
                <w:rFonts w:ascii="Arial" w:hAnsi="Arial" w:cs="Arial"/>
                <w:lang w:eastAsia="es-ES_tradnl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A180592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569A67B0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Prado Prior</w:t>
            </w:r>
          </w:p>
          <w:p w14:paraId="7C88A6DF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Magdalena</w:t>
            </w:r>
          </w:p>
          <w:p w14:paraId="2176B459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</w:p>
          <w:p w14:paraId="61F16D35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</w:p>
          <w:p w14:paraId="05F770E9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Antonio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0B34848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8E89705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DF682B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5029601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F417C2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27C43F1D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5CBDCA8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8DCDD24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C1C8C2F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Salamanca</w:t>
            </w:r>
          </w:p>
          <w:p w14:paraId="6E3AECAB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Ing. Sáenz Miera</w:t>
            </w:r>
          </w:p>
          <w:p w14:paraId="6596573A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Pendón de Baeza</w:t>
            </w:r>
          </w:p>
          <w:p w14:paraId="539D36B1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Alcalde M. Castaño</w:t>
            </w:r>
          </w:p>
          <w:p w14:paraId="51481059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San Froilán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4A7FD53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BAE2E92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43D7393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487B4C0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52E2EC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5477A3E2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EB5FA54" w14:textId="77777777" w:rsidR="009F119C" w:rsidRPr="007B1A0F" w:rsidRDefault="009F119C" w:rsidP="00A55BE9">
            <w:pPr>
              <w:rPr>
                <w:rFonts w:ascii="Arial" w:hAnsi="Arial" w:cs="Arial"/>
                <w:color w:val="FF0000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651243D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41E7E2B8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77F18D46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Facultad</w:t>
            </w:r>
          </w:p>
          <w:p w14:paraId="08C5ADDE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Salamanca</w:t>
            </w:r>
          </w:p>
          <w:p w14:paraId="22ABE5CE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Papalaguinda</w:t>
            </w:r>
          </w:p>
          <w:p w14:paraId="379BE69B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Pedro de Castro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2EA88D2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A8FC93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9261BAA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60031CE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0839F0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67E16CFA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CD6E9A0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BCD59DF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FFD8312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Magdalena</w:t>
            </w:r>
          </w:p>
          <w:p w14:paraId="3B9A392F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Salamanca</w:t>
            </w:r>
          </w:p>
          <w:p w14:paraId="26908C6E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Los Aluches</w:t>
            </w:r>
          </w:p>
          <w:p w14:paraId="12680EF6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Jose M. Suárez G.</w:t>
            </w:r>
          </w:p>
          <w:p w14:paraId="3D12B348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lastRenderedPageBreak/>
              <w:t>Principal (Oteruelo)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174A8A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30</w:t>
            </w:r>
          </w:p>
          <w:p w14:paraId="4377AE5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1673F7A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0FB144B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B466D7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lastRenderedPageBreak/>
              <w:t>30</w:t>
            </w:r>
          </w:p>
        </w:tc>
      </w:tr>
      <w:tr w:rsidR="009F119C" w:rsidRPr="007B1A0F" w14:paraId="1C9E6F43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1EA65C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8E0F4B6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3918A310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Gutiérrez Mellado</w:t>
            </w:r>
          </w:p>
          <w:p w14:paraId="01347874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Ctra. Carbajal</w:t>
            </w:r>
          </w:p>
          <w:p w14:paraId="54FDB33C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Ctra. Vilecha</w:t>
            </w:r>
          </w:p>
          <w:p w14:paraId="23D1EE60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San Froilán</w:t>
            </w:r>
          </w:p>
          <w:p w14:paraId="47B29531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9125B1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03E00A3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25AB414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5F45FB8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7B08D348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1DD77C2B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51F2BCB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7DFC50B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E96F69B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LE-20</w:t>
            </w:r>
          </w:p>
          <w:p w14:paraId="007FA0AF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Peregrinos</w:t>
            </w:r>
          </w:p>
          <w:p w14:paraId="3B43FD2A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Facultad</w:t>
            </w:r>
          </w:p>
          <w:p w14:paraId="3A5418D0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Universidad</w:t>
            </w:r>
          </w:p>
          <w:p w14:paraId="4748BFB9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CF00615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70</w:t>
            </w:r>
          </w:p>
          <w:p w14:paraId="2F26205B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4B41CE5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CC5753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E2F0B75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3EB946C1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EC3506A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5F0E7B2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15F574CE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Bosco</w:t>
            </w:r>
          </w:p>
          <w:p w14:paraId="048EADD9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Nocedo</w:t>
            </w:r>
          </w:p>
          <w:p w14:paraId="70B01B58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</w:t>
            </w:r>
          </w:p>
          <w:p w14:paraId="2F16040B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</w:p>
          <w:p w14:paraId="7AA5E43F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Campos Góticos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932455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899F4CA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550C45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76895170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D061DFE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0EA2487D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DC3DC4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03A785E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0E28AB22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4939E9EE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Prado Prior</w:t>
            </w:r>
          </w:p>
          <w:p w14:paraId="4DD01A3D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Orozco</w:t>
            </w:r>
          </w:p>
          <w:p w14:paraId="438B7AA4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de Sahagún</w:t>
            </w:r>
          </w:p>
          <w:p w14:paraId="58ECAF4E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B0E395A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BBAE865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C72351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46BC1B9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4F38E2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3F145D0C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2C3ABB8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79F7030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2A9F99B6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Suero de Quiñones</w:t>
            </w:r>
          </w:p>
          <w:p w14:paraId="47D8B568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Antibióticos</w:t>
            </w:r>
          </w:p>
          <w:p w14:paraId="5FB42BE6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Carbajal </w:t>
            </w:r>
          </w:p>
          <w:p w14:paraId="1E04FD95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Po Salamanca</w:t>
            </w:r>
          </w:p>
          <w:p w14:paraId="40810D9A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Joaquín G. Vecín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1F3A9EF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6BCAF942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4C9451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186CAE1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1C608D2B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670BBDC0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B427891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0181909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07853741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Campos Góticos</w:t>
            </w:r>
          </w:p>
          <w:p w14:paraId="1CA568F2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G.</w:t>
            </w:r>
          </w:p>
          <w:p w14:paraId="10B7C576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Nocedo</w:t>
            </w:r>
          </w:p>
          <w:p w14:paraId="751F0686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Ctra. Vilecha</w:t>
            </w:r>
          </w:p>
          <w:p w14:paraId="424A2789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Jorge Manrique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1DB792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BC2AFF8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06E593CA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306365EE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704A221E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            </w:t>
            </w: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679CD1AA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87B5B79" w14:textId="77777777" w:rsidR="009F119C" w:rsidRPr="007B1A0F" w:rsidRDefault="009F119C" w:rsidP="00A55BE9">
            <w:pPr>
              <w:rPr>
                <w:rFonts w:ascii="Arial" w:hAnsi="Arial" w:cs="Arial"/>
                <w:color w:val="000000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F70F9F0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6C3142E1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República Argentina</w:t>
            </w:r>
          </w:p>
          <w:p w14:paraId="38DF91A6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Ctra. Vilecha</w:t>
            </w:r>
          </w:p>
          <w:p w14:paraId="73E353F6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LE-20 (Villaobispo)</w:t>
            </w:r>
          </w:p>
          <w:p w14:paraId="7318E938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Condesa de Sagasta</w:t>
            </w:r>
          </w:p>
          <w:p w14:paraId="1DB7F611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567B33B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653BC18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563C082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70</w:t>
            </w:r>
          </w:p>
          <w:p w14:paraId="4EDD0242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FAC7F5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</w:tc>
      </w:tr>
      <w:tr w:rsidR="009F119C" w:rsidRPr="007B1A0F" w14:paraId="6C0B0ADA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6244A0B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9392EF6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61CB5839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Joaquín G. Vecín</w:t>
            </w:r>
          </w:p>
          <w:p w14:paraId="51048023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Antibióticos</w:t>
            </w:r>
          </w:p>
          <w:p w14:paraId="34B49B1A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Ctra. Vilecha</w:t>
            </w:r>
          </w:p>
          <w:p w14:paraId="0FAF0CDD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Santos Ovejero</w:t>
            </w:r>
          </w:p>
          <w:p w14:paraId="498D3AA6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A0FCD4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B42972C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24AE5B4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50</w:t>
            </w:r>
          </w:p>
          <w:p w14:paraId="4FF0D35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4E97A7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</w:tc>
      </w:tr>
      <w:tr w:rsidR="009F119C" w:rsidRPr="007B1A0F" w14:paraId="72394268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EAC4A2C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2A6794A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3787D6BD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Pedro de Castro</w:t>
            </w:r>
          </w:p>
          <w:p w14:paraId="7145D5BE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Carbajal </w:t>
            </w:r>
          </w:p>
          <w:p w14:paraId="1F25C5FF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San Mamés</w:t>
            </w:r>
          </w:p>
          <w:p w14:paraId="072997BD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Riosol</w:t>
            </w:r>
          </w:p>
          <w:p w14:paraId="61AEE7CE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Los Aluches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DFFA1E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2F1F8A0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7DBDB55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087A111E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          </w:t>
            </w:r>
            <w:r>
              <w:rPr>
                <w:rFonts w:ascii="Arial" w:hAnsi="Arial" w:cs="Arial"/>
                <w:lang w:eastAsia="es-ES_tradnl"/>
              </w:rPr>
              <w:t xml:space="preserve"> </w:t>
            </w: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DEF591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</w:t>
            </w:r>
            <w:r w:rsidRPr="007B1A0F">
              <w:rPr>
                <w:rFonts w:ascii="Arial" w:hAnsi="Arial" w:cs="Arial"/>
                <w:lang w:eastAsia="es-ES_tradnl"/>
              </w:rPr>
              <w:t xml:space="preserve">30                                    </w:t>
            </w:r>
          </w:p>
        </w:tc>
      </w:tr>
      <w:tr w:rsidR="009F119C" w:rsidRPr="007B1A0F" w14:paraId="43880802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B59070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572C784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F5D00F2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Santos Ovejero</w:t>
            </w:r>
          </w:p>
          <w:p w14:paraId="2DFA36A1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Dr. Fleming</w:t>
            </w:r>
          </w:p>
          <w:p w14:paraId="730E9BEC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</w:p>
          <w:p w14:paraId="128099FC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Joaquín G. Vecín</w:t>
            </w:r>
          </w:p>
          <w:p w14:paraId="6AA005BA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LE-20 (Navatejera)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8089EB8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30</w:t>
            </w:r>
          </w:p>
          <w:p w14:paraId="1DBDACC5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099D6B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8CDDE99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30</w:t>
            </w:r>
          </w:p>
          <w:p w14:paraId="0CE18A6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70</w:t>
            </w:r>
          </w:p>
        </w:tc>
      </w:tr>
      <w:tr w:rsidR="009F119C" w:rsidRPr="007B1A0F" w14:paraId="10B467FA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4A80619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lastRenderedPageBreak/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CFED0F6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66A34C13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Antibióticos</w:t>
            </w:r>
          </w:p>
          <w:p w14:paraId="21AA6586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Papalaguinda</w:t>
            </w:r>
          </w:p>
          <w:p w14:paraId="21057962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6A0E64D0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453E72F4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Jorge Manrique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7CCC9FE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66DD676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EC947C1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          50</w:t>
            </w:r>
          </w:p>
          <w:p w14:paraId="1AD29D9E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30  </w:t>
            </w:r>
          </w:p>
          <w:p w14:paraId="1CF57C75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 30</w:t>
            </w:r>
            <w:r w:rsidRPr="007B1A0F">
              <w:rPr>
                <w:rFonts w:ascii="Arial" w:hAnsi="Arial" w:cs="Arial"/>
                <w:lang w:eastAsia="es-ES_tradnl"/>
              </w:rPr>
              <w:t xml:space="preserve">                                 </w:t>
            </w:r>
          </w:p>
        </w:tc>
      </w:tr>
      <w:tr w:rsidR="009F119C" w:rsidRPr="007B1A0F" w14:paraId="507F0544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405A2A1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73CFF44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1A198216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Facultad</w:t>
            </w:r>
          </w:p>
          <w:p w14:paraId="5FA04A2D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Aguado</w:t>
            </w:r>
          </w:p>
          <w:p w14:paraId="234A856E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  <w:p w14:paraId="7CED81B5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Santos Ovejero</w:t>
            </w:r>
          </w:p>
          <w:p w14:paraId="3E95F829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Pº Papalaguinda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A5E1D08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78C711B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1DBF14C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            30  </w:t>
            </w:r>
          </w:p>
          <w:p w14:paraId="7DC4DE4D" w14:textId="77777777" w:rsidR="009F119C" w:rsidRDefault="009F119C" w:rsidP="00A55BE9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           </w:t>
            </w:r>
            <w:r w:rsidRPr="007B1A0F">
              <w:rPr>
                <w:rFonts w:ascii="Arial" w:hAnsi="Arial" w:cs="Arial"/>
                <w:lang w:eastAsia="es-ES_tradnl"/>
              </w:rPr>
              <w:t xml:space="preserve">30   </w:t>
            </w:r>
          </w:p>
          <w:p w14:paraId="04912D2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  <w:r w:rsidRPr="007B1A0F">
              <w:rPr>
                <w:rFonts w:ascii="Arial" w:hAnsi="Arial" w:cs="Arial"/>
                <w:lang w:eastAsia="es-ES_tradnl"/>
              </w:rPr>
              <w:t xml:space="preserve">                            </w:t>
            </w:r>
          </w:p>
        </w:tc>
      </w:tr>
      <w:tr w:rsidR="009F119C" w:rsidRPr="007B1A0F" w14:paraId="5B2807C9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3F9ED73" w14:textId="77777777" w:rsidR="009F119C" w:rsidRPr="007B1A0F" w:rsidRDefault="009F119C" w:rsidP="00A55BE9">
            <w:pPr>
              <w:rPr>
                <w:rFonts w:ascii="Arial" w:hAnsi="Arial" w:cs="Arial"/>
                <w:color w:val="FF0000"/>
                <w:lang w:eastAsia="es-ES_tradnl"/>
              </w:rPr>
            </w:pPr>
            <w:r w:rsidRPr="007B1A0F">
              <w:rPr>
                <w:rFonts w:ascii="Arial" w:hAnsi="Arial" w:cs="Arial"/>
                <w:color w:val="000000"/>
                <w:lang w:eastAsia="es-ES_tradnl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6173643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138967E2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Roma</w:t>
            </w:r>
          </w:p>
          <w:p w14:paraId="1962FDC7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Joaquín G. Vecín</w:t>
            </w:r>
          </w:p>
          <w:p w14:paraId="05AE895F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de Sahagún</w:t>
            </w:r>
          </w:p>
          <w:p w14:paraId="13D8BF55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Santos Ovejero</w:t>
            </w:r>
          </w:p>
          <w:p w14:paraId="7D30CDBB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Condesa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451856E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5678A89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6DE8D50A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841CA36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EF72A8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49E15C90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9BF9C70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6E1362D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78E82CBE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Gutiérrez Mellado</w:t>
            </w:r>
          </w:p>
          <w:p w14:paraId="7E097167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4B506A56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Condesa</w:t>
            </w:r>
          </w:p>
          <w:p w14:paraId="670C5110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San Juan de Sahagún</w:t>
            </w:r>
          </w:p>
          <w:p w14:paraId="5E8EBB43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Santo Tirso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4B2DB2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7C8D0FA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A9F2A6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72A8111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4A6463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7C95CEED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5A8E850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BE52366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408BCDD5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Gutiérrez Mellado</w:t>
            </w:r>
          </w:p>
          <w:p w14:paraId="4E642CAF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Corredera</w:t>
            </w:r>
          </w:p>
          <w:p w14:paraId="74131A46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1BE3F46E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Antonio</w:t>
            </w:r>
          </w:p>
          <w:p w14:paraId="1324E353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Condesa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931A5F2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0B7F0A2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B9747C6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5A9575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3C895BD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1DB43832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A30494B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9788B00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30796727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  <w:p w14:paraId="3C770914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Independencia</w:t>
            </w:r>
          </w:p>
          <w:p w14:paraId="3DA409CD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Ignacio de Loyola</w:t>
            </w:r>
          </w:p>
          <w:p w14:paraId="5918C687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La Bandonilla</w:t>
            </w:r>
          </w:p>
          <w:p w14:paraId="268506B5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Los Aluches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85F032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009C2BE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180D45C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665F7F06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898EC75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58B1BA55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5DC9B06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B340C40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36C6A946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Madrid</w:t>
            </w:r>
          </w:p>
          <w:p w14:paraId="7E58BAD7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</w:t>
            </w:r>
          </w:p>
          <w:p w14:paraId="2D04D732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Antibióticos</w:t>
            </w:r>
          </w:p>
          <w:p w14:paraId="2DC07434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  <w:p w14:paraId="4B36BCF7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Magdalena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DFC33EA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  <w:p w14:paraId="1F6045DE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B650F6B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7F0D576E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DE015D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7E940586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5462CB1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02D45A9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43D6498C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Independencia</w:t>
            </w:r>
          </w:p>
          <w:p w14:paraId="0ED061F2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Alcalde M. Castaño</w:t>
            </w:r>
          </w:p>
          <w:p w14:paraId="6B4A2B79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Real (Trobajo del C)</w:t>
            </w:r>
          </w:p>
          <w:p w14:paraId="1772A164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G.</w:t>
            </w:r>
          </w:p>
          <w:p w14:paraId="23A64A7A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Los Aluches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D83F94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AFF9D52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B431BE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2892EB00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274E36AB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           30</w:t>
            </w:r>
          </w:p>
        </w:tc>
      </w:tr>
      <w:tr w:rsidR="009F119C" w:rsidRPr="007B1A0F" w14:paraId="23AE1938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FA4E9DB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4AC39EB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1E36D187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Fraga Iribarne</w:t>
            </w:r>
          </w:p>
          <w:p w14:paraId="3810E3C3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 Antibióticos</w:t>
            </w:r>
          </w:p>
          <w:p w14:paraId="7AFE80C2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 Antonio</w:t>
            </w:r>
          </w:p>
          <w:p w14:paraId="109E9947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Dr. Fleming</w:t>
            </w:r>
          </w:p>
          <w:p w14:paraId="2F6AE394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Santo Tirso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2A973BE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</w:t>
            </w:r>
            <w:r w:rsidRPr="007B1A0F">
              <w:rPr>
                <w:rFonts w:ascii="Arial" w:hAnsi="Arial" w:cs="Arial"/>
                <w:lang w:eastAsia="es-ES_tradnl"/>
              </w:rPr>
              <w:t>0</w:t>
            </w:r>
          </w:p>
          <w:p w14:paraId="29CA04B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4624696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DED5F39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166B0BB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3C951EF7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90A3EBA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915470D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5053A3A0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Gran Vía de San Marcos</w:t>
            </w:r>
          </w:p>
          <w:p w14:paraId="33B90C2A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Independencia</w:t>
            </w:r>
          </w:p>
          <w:p w14:paraId="5D147555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Avda. Antibióticos</w:t>
            </w:r>
          </w:p>
          <w:p w14:paraId="74E6220E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Pendón de Baeza</w:t>
            </w:r>
          </w:p>
          <w:p w14:paraId="3BB56DAB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Ctra. Vilecha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A3D1941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lastRenderedPageBreak/>
              <w:t>30</w:t>
            </w:r>
          </w:p>
          <w:p w14:paraId="54FEAE2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96CCCD6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50</w:t>
            </w:r>
          </w:p>
          <w:p w14:paraId="6DFB1B6F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5586E8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</w:tc>
      </w:tr>
      <w:tr w:rsidR="009F119C" w:rsidRPr="007B1A0F" w14:paraId="69A56233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D1AF1D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lastRenderedPageBreak/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A37CD04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79C0F85A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Condesa</w:t>
            </w:r>
          </w:p>
          <w:p w14:paraId="7B049618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Prado Prior (Trobajo)</w:t>
            </w:r>
          </w:p>
          <w:p w14:paraId="79FF0B3B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485EC1A8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Facultad</w:t>
            </w:r>
          </w:p>
          <w:p w14:paraId="7638212B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Portugal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25D7856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6DE760D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F639F6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BE6DB40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6276263A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50</w:t>
            </w:r>
          </w:p>
        </w:tc>
      </w:tr>
      <w:tr w:rsidR="009F119C" w:rsidRPr="007B1A0F" w14:paraId="67B9E845" w14:textId="77777777" w:rsidTr="00A55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8B52449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83DAB42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60DFD94B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 xml:space="preserve">Ctra. Carbajal </w:t>
            </w:r>
          </w:p>
          <w:p w14:paraId="069FF5AE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Joaquín G. Vecín</w:t>
            </w:r>
          </w:p>
          <w:p w14:paraId="41A0C91C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50501A27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Europa</w:t>
            </w:r>
          </w:p>
          <w:p w14:paraId="2C0821FC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Atenas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F0C95E4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30DF2166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7B110A2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57BFCB5E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73E9B461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             30</w:t>
            </w:r>
          </w:p>
        </w:tc>
      </w:tr>
      <w:tr w:rsidR="009F119C" w:rsidRPr="007B1A0F" w14:paraId="6ACEF914" w14:textId="77777777" w:rsidTr="00A5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21082CB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E769CE2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mañana</w:t>
            </w:r>
          </w:p>
        </w:tc>
        <w:tc>
          <w:tcPr>
            <w:tcW w:w="3115" w:type="dxa"/>
          </w:tcPr>
          <w:p w14:paraId="176D5C9A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Reyes Leoneses</w:t>
            </w:r>
          </w:p>
          <w:p w14:paraId="598632E5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José M. Suárez G.</w:t>
            </w:r>
          </w:p>
          <w:p w14:paraId="0C5B68D1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Ctra. Vilecha</w:t>
            </w:r>
          </w:p>
          <w:p w14:paraId="29D0C370" w14:textId="77777777" w:rsidR="009F119C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Fdez. Ladreda</w:t>
            </w:r>
          </w:p>
          <w:p w14:paraId="48E66B4A" w14:textId="77777777" w:rsidR="009F119C" w:rsidRPr="007B1A0F" w:rsidRDefault="009F119C" w:rsidP="00A55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Avda. Madrid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AAEDA49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0F90BA5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5D408CB6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50</w:t>
            </w:r>
          </w:p>
          <w:p w14:paraId="1062FECF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40D5F2C3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  <w:tr w:rsidR="009F119C" w:rsidRPr="007B1A0F" w14:paraId="18DA156C" w14:textId="77777777" w:rsidTr="00A55BE9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1367718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1838CE4" w14:textId="77777777" w:rsidR="009F119C" w:rsidRPr="007B1A0F" w:rsidRDefault="009F119C" w:rsidP="00A55BE9">
            <w:pPr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tarde</w:t>
            </w:r>
          </w:p>
        </w:tc>
        <w:tc>
          <w:tcPr>
            <w:tcW w:w="3115" w:type="dxa"/>
          </w:tcPr>
          <w:p w14:paraId="6EC0D101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Los Aluches</w:t>
            </w:r>
          </w:p>
          <w:p w14:paraId="761F0CD2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Riosol</w:t>
            </w:r>
          </w:p>
          <w:p w14:paraId="203BBF10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Avda. Independencia</w:t>
            </w:r>
          </w:p>
          <w:p w14:paraId="2F1D9C82" w14:textId="77777777" w:rsidR="009F119C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Pº Salamanca</w:t>
            </w:r>
          </w:p>
          <w:p w14:paraId="1E09FCF2" w14:textId="77777777" w:rsidR="009F119C" w:rsidRPr="007B1A0F" w:rsidRDefault="009F119C" w:rsidP="00A55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Ingeniero Saez de Miera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039A1F7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E07303C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34D24DC8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2FECDAC" w14:textId="77777777" w:rsidR="009F119C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 w:rsidRPr="007B1A0F">
              <w:rPr>
                <w:rFonts w:ascii="Arial" w:hAnsi="Arial" w:cs="Arial"/>
                <w:lang w:eastAsia="es-ES_tradnl"/>
              </w:rPr>
              <w:t>30</w:t>
            </w:r>
          </w:p>
          <w:p w14:paraId="0424F510" w14:textId="77777777" w:rsidR="009F119C" w:rsidRPr="007B1A0F" w:rsidRDefault="009F119C" w:rsidP="00A55BE9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30</w:t>
            </w:r>
          </w:p>
        </w:tc>
      </w:tr>
    </w:tbl>
    <w:p w14:paraId="017499F5" w14:textId="77777777" w:rsidR="009F119C" w:rsidRDefault="009F119C" w:rsidP="009F119C">
      <w:pPr>
        <w:spacing w:line="360" w:lineRule="auto"/>
        <w:jc w:val="both"/>
        <w:rPr>
          <w:rFonts w:ascii="Arial" w:eastAsia="Calibri" w:hAnsi="Arial" w:cs="Arial"/>
        </w:rPr>
      </w:pPr>
    </w:p>
    <w:p w14:paraId="529D08C1" w14:textId="77777777" w:rsidR="00F526BB" w:rsidRPr="007B1A0F" w:rsidRDefault="00F526BB" w:rsidP="00F526BB">
      <w:pPr>
        <w:spacing w:after="120"/>
        <w:rPr>
          <w:rFonts w:ascii="Arial" w:eastAsia="Calibri" w:hAnsi="Arial" w:cs="Arial"/>
          <w:u w:val="single"/>
          <w:lang w:val="es-ES_tradnl"/>
        </w:rPr>
      </w:pPr>
    </w:p>
    <w:sectPr w:rsidR="00F526BB" w:rsidRPr="007B1A0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D12F" w14:textId="77777777" w:rsidR="00ED7B3D" w:rsidRDefault="00ED7B3D" w:rsidP="00903B66">
      <w:pPr>
        <w:spacing w:after="0" w:line="240" w:lineRule="auto"/>
      </w:pPr>
      <w:r>
        <w:separator/>
      </w:r>
    </w:p>
  </w:endnote>
  <w:endnote w:type="continuationSeparator" w:id="0">
    <w:p w14:paraId="51FE0DDE" w14:textId="77777777" w:rsidR="00ED7B3D" w:rsidRDefault="00ED7B3D" w:rsidP="0090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FFCB" w14:textId="77777777" w:rsidR="00ED7B3D" w:rsidRDefault="00ED7B3D" w:rsidP="00903B66">
      <w:pPr>
        <w:spacing w:after="0" w:line="240" w:lineRule="auto"/>
      </w:pPr>
      <w:r>
        <w:separator/>
      </w:r>
    </w:p>
  </w:footnote>
  <w:footnote w:type="continuationSeparator" w:id="0">
    <w:p w14:paraId="24D68065" w14:textId="77777777" w:rsidR="00ED7B3D" w:rsidRDefault="00ED7B3D" w:rsidP="0090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18C4" w14:textId="77777777" w:rsidR="00903B66" w:rsidRPr="002A1BAA" w:rsidRDefault="00903B66" w:rsidP="002A1BAA">
    <w:pPr>
      <w:pStyle w:val="Encabezado"/>
      <w:rPr>
        <w:sz w:val="28"/>
        <w:szCs w:val="28"/>
      </w:rPr>
    </w:pPr>
    <w:r>
      <w:rPr>
        <w:rFonts w:ascii="Verdana" w:hAnsi="Verdana"/>
        <w:b/>
        <w:noProof/>
        <w:sz w:val="20"/>
        <w:szCs w:val="20"/>
        <w:lang w:eastAsia="es-ES"/>
      </w:rPr>
      <w:drawing>
        <wp:inline distT="0" distB="0" distL="0" distR="0" wp14:anchorId="73B1F012" wp14:editId="0C53D196">
          <wp:extent cx="570230" cy="760095"/>
          <wp:effectExtent l="0" t="0" r="1270" b="1905"/>
          <wp:docPr id="1" name="Imagen 2" descr="Descripción: Descripción: Descripción: logotipo escudo oficial ayto le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Descripción: logotipo escudo oficial ayto le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776D">
      <w:t xml:space="preserve">  </w:t>
    </w:r>
    <w:r w:rsidR="0005776D">
      <w:tab/>
    </w:r>
    <w:r w:rsidRPr="002A1BAA">
      <w:rPr>
        <w:rFonts w:ascii="Tahoma" w:hAnsi="Tahoma" w:cs="Tahoma"/>
        <w:b/>
        <w:sz w:val="28"/>
        <w:szCs w:val="28"/>
      </w:rPr>
      <w:t>GABINETE DE COMUNICACIÓN</w:t>
    </w:r>
  </w:p>
  <w:p w14:paraId="498FF709" w14:textId="77777777" w:rsidR="00903B66" w:rsidRDefault="00903B66" w:rsidP="00903B66">
    <w:pPr>
      <w:pStyle w:val="Encabezado"/>
    </w:pPr>
  </w:p>
  <w:p w14:paraId="3304FA66" w14:textId="77777777" w:rsidR="00903B66" w:rsidRDefault="00903B66">
    <w:pPr>
      <w:pStyle w:val="Encabezado"/>
    </w:pPr>
  </w:p>
  <w:p w14:paraId="6106E4A2" w14:textId="77777777" w:rsidR="00903B66" w:rsidRDefault="00903B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E5676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B7C2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8465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4BE6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B13D30"/>
    <w:multiLevelType w:val="hybridMultilevel"/>
    <w:tmpl w:val="2084E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85F67"/>
    <w:multiLevelType w:val="hybridMultilevel"/>
    <w:tmpl w:val="84F41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E4115"/>
    <w:multiLevelType w:val="hybridMultilevel"/>
    <w:tmpl w:val="254E8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811AD8"/>
    <w:multiLevelType w:val="hybridMultilevel"/>
    <w:tmpl w:val="10CCB98A"/>
    <w:lvl w:ilvl="0" w:tplc="00949D68">
      <w:start w:val="3"/>
      <w:numFmt w:val="bullet"/>
      <w:lvlText w:val="-"/>
      <w:lvlJc w:val="left"/>
      <w:pPr>
        <w:ind w:left="720" w:hanging="360"/>
      </w:pPr>
      <w:rPr>
        <w:rFonts w:ascii="Verdana" w:eastAsia="Century Gothic" w:hAnsi="Verdana" w:cs="Century Goth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72A4A"/>
    <w:multiLevelType w:val="hybridMultilevel"/>
    <w:tmpl w:val="30EC1318"/>
    <w:lvl w:ilvl="0" w:tplc="A99A18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8F6B7F"/>
    <w:multiLevelType w:val="hybridMultilevel"/>
    <w:tmpl w:val="6DA028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82127"/>
    <w:multiLevelType w:val="hybridMultilevel"/>
    <w:tmpl w:val="332C8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40249"/>
    <w:multiLevelType w:val="hybridMultilevel"/>
    <w:tmpl w:val="E1DAE2BE"/>
    <w:lvl w:ilvl="0" w:tplc="C1CEA9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57C96"/>
    <w:multiLevelType w:val="hybridMultilevel"/>
    <w:tmpl w:val="CCF69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37658"/>
    <w:multiLevelType w:val="hybridMultilevel"/>
    <w:tmpl w:val="C2F81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82F00"/>
    <w:multiLevelType w:val="hybridMultilevel"/>
    <w:tmpl w:val="97E6C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E7176"/>
    <w:multiLevelType w:val="hybridMultilevel"/>
    <w:tmpl w:val="83C0FB28"/>
    <w:lvl w:ilvl="0" w:tplc="7BFAA1E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856B9"/>
    <w:multiLevelType w:val="hybridMultilevel"/>
    <w:tmpl w:val="77F2F4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214"/>
    <w:multiLevelType w:val="hybridMultilevel"/>
    <w:tmpl w:val="C646F0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F39BF"/>
    <w:multiLevelType w:val="hybridMultilevel"/>
    <w:tmpl w:val="223017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E7AFB"/>
    <w:multiLevelType w:val="hybridMultilevel"/>
    <w:tmpl w:val="A8149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963A9"/>
    <w:multiLevelType w:val="hybridMultilevel"/>
    <w:tmpl w:val="1BF03D54"/>
    <w:lvl w:ilvl="0" w:tplc="6AE0A9BC">
      <w:start w:val="1"/>
      <w:numFmt w:val="upperLetter"/>
      <w:lvlText w:val="%1."/>
      <w:lvlJc w:val="left"/>
      <w:pPr>
        <w:ind w:left="4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 w15:restartNumberingAfterBreak="0">
    <w:nsid w:val="439151A5"/>
    <w:multiLevelType w:val="hybridMultilevel"/>
    <w:tmpl w:val="E55EC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50AE9"/>
    <w:multiLevelType w:val="hybridMultilevel"/>
    <w:tmpl w:val="81922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81470"/>
    <w:multiLevelType w:val="hybridMultilevel"/>
    <w:tmpl w:val="6AF23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D7617"/>
    <w:multiLevelType w:val="hybridMultilevel"/>
    <w:tmpl w:val="CB062AA2"/>
    <w:lvl w:ilvl="0" w:tplc="9CAE3D80">
      <w:start w:val="8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27FF6"/>
    <w:multiLevelType w:val="hybridMultilevel"/>
    <w:tmpl w:val="C32AB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843EF"/>
    <w:multiLevelType w:val="hybridMultilevel"/>
    <w:tmpl w:val="EE0CF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45C38"/>
    <w:multiLevelType w:val="hybridMultilevel"/>
    <w:tmpl w:val="252E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02924"/>
    <w:multiLevelType w:val="hybridMultilevel"/>
    <w:tmpl w:val="07F45D8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EF2501"/>
    <w:multiLevelType w:val="hybridMultilevel"/>
    <w:tmpl w:val="863896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890C77"/>
    <w:multiLevelType w:val="singleLevel"/>
    <w:tmpl w:val="EC003A9C"/>
    <w:lvl w:ilvl="0">
      <w:start w:val="1"/>
      <w:numFmt w:val="upperLetter"/>
      <w:lvlText w:val="(%1)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1" w15:restartNumberingAfterBreak="0">
    <w:nsid w:val="6A580172"/>
    <w:multiLevelType w:val="hybridMultilevel"/>
    <w:tmpl w:val="C074A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F31C2"/>
    <w:multiLevelType w:val="hybridMultilevel"/>
    <w:tmpl w:val="1ED8B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46DB5"/>
    <w:multiLevelType w:val="multilevel"/>
    <w:tmpl w:val="2C9A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144907">
    <w:abstractNumId w:val="4"/>
  </w:num>
  <w:num w:numId="2" w16cid:durableId="764686858">
    <w:abstractNumId w:val="18"/>
  </w:num>
  <w:num w:numId="3" w16cid:durableId="2028362350">
    <w:abstractNumId w:val="25"/>
  </w:num>
  <w:num w:numId="4" w16cid:durableId="554318212">
    <w:abstractNumId w:val="28"/>
  </w:num>
  <w:num w:numId="5" w16cid:durableId="713119202">
    <w:abstractNumId w:val="19"/>
  </w:num>
  <w:num w:numId="6" w16cid:durableId="1869756714">
    <w:abstractNumId w:val="26"/>
  </w:num>
  <w:num w:numId="7" w16cid:durableId="1267467117">
    <w:abstractNumId w:val="31"/>
  </w:num>
  <w:num w:numId="8" w16cid:durableId="1194853343">
    <w:abstractNumId w:val="12"/>
  </w:num>
  <w:num w:numId="9" w16cid:durableId="82382717">
    <w:abstractNumId w:val="6"/>
  </w:num>
  <w:num w:numId="10" w16cid:durableId="1649898714">
    <w:abstractNumId w:val="32"/>
  </w:num>
  <w:num w:numId="11" w16cid:durableId="1561869378">
    <w:abstractNumId w:val="5"/>
  </w:num>
  <w:num w:numId="12" w16cid:durableId="204098443">
    <w:abstractNumId w:val="23"/>
  </w:num>
  <w:num w:numId="13" w16cid:durableId="1401903009">
    <w:abstractNumId w:val="22"/>
  </w:num>
  <w:num w:numId="14" w16cid:durableId="1594169831">
    <w:abstractNumId w:val="13"/>
  </w:num>
  <w:num w:numId="15" w16cid:durableId="1444494314">
    <w:abstractNumId w:val="16"/>
  </w:num>
  <w:num w:numId="16" w16cid:durableId="1911310850">
    <w:abstractNumId w:val="9"/>
  </w:num>
  <w:num w:numId="17" w16cid:durableId="60099243">
    <w:abstractNumId w:val="10"/>
  </w:num>
  <w:num w:numId="18" w16cid:durableId="150218890">
    <w:abstractNumId w:val="14"/>
  </w:num>
  <w:num w:numId="19" w16cid:durableId="946087317">
    <w:abstractNumId w:val="7"/>
  </w:num>
  <w:num w:numId="20" w16cid:durableId="1421103430">
    <w:abstractNumId w:val="21"/>
  </w:num>
  <w:num w:numId="21" w16cid:durableId="1362173131">
    <w:abstractNumId w:val="33"/>
  </w:num>
  <w:num w:numId="22" w16cid:durableId="1005547894">
    <w:abstractNumId w:val="27"/>
  </w:num>
  <w:num w:numId="23" w16cid:durableId="1770929199">
    <w:abstractNumId w:val="24"/>
  </w:num>
  <w:num w:numId="24" w16cid:durableId="1419668670">
    <w:abstractNumId w:val="29"/>
  </w:num>
  <w:num w:numId="25" w16cid:durableId="557058539">
    <w:abstractNumId w:val="11"/>
  </w:num>
  <w:num w:numId="26" w16cid:durableId="1903559909">
    <w:abstractNumId w:val="2"/>
  </w:num>
  <w:num w:numId="27" w16cid:durableId="1139346348">
    <w:abstractNumId w:val="3"/>
  </w:num>
  <w:num w:numId="28" w16cid:durableId="1517890533">
    <w:abstractNumId w:val="0"/>
  </w:num>
  <w:num w:numId="29" w16cid:durableId="1716586485">
    <w:abstractNumId w:val="1"/>
  </w:num>
  <w:num w:numId="30" w16cid:durableId="1490485925">
    <w:abstractNumId w:val="30"/>
    <w:lvlOverride w:ilvl="0">
      <w:startOverride w:val="1"/>
    </w:lvlOverride>
  </w:num>
  <w:num w:numId="31" w16cid:durableId="1827889946">
    <w:abstractNumId w:val="17"/>
  </w:num>
  <w:num w:numId="32" w16cid:durableId="1449928174">
    <w:abstractNumId w:val="15"/>
  </w:num>
  <w:num w:numId="33" w16cid:durableId="1687559366">
    <w:abstractNumId w:val="8"/>
  </w:num>
  <w:num w:numId="34" w16cid:durableId="2061115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AA"/>
    <w:rsid w:val="00000153"/>
    <w:rsid w:val="000017D4"/>
    <w:rsid w:val="000064A7"/>
    <w:rsid w:val="00011A80"/>
    <w:rsid w:val="000149EE"/>
    <w:rsid w:val="00014D6B"/>
    <w:rsid w:val="00017B20"/>
    <w:rsid w:val="000332EF"/>
    <w:rsid w:val="00033481"/>
    <w:rsid w:val="00034E8A"/>
    <w:rsid w:val="00041327"/>
    <w:rsid w:val="000425DE"/>
    <w:rsid w:val="00053DD9"/>
    <w:rsid w:val="000549FC"/>
    <w:rsid w:val="0005776D"/>
    <w:rsid w:val="000615A9"/>
    <w:rsid w:val="00065AC1"/>
    <w:rsid w:val="00076877"/>
    <w:rsid w:val="00082BF1"/>
    <w:rsid w:val="000941BF"/>
    <w:rsid w:val="0009637D"/>
    <w:rsid w:val="00096CFF"/>
    <w:rsid w:val="000A5360"/>
    <w:rsid w:val="000B014A"/>
    <w:rsid w:val="000B0362"/>
    <w:rsid w:val="000D0711"/>
    <w:rsid w:val="000D405D"/>
    <w:rsid w:val="000E3A61"/>
    <w:rsid w:val="000E6DF0"/>
    <w:rsid w:val="000F12C4"/>
    <w:rsid w:val="000F6AC0"/>
    <w:rsid w:val="000F7829"/>
    <w:rsid w:val="00111294"/>
    <w:rsid w:val="00113163"/>
    <w:rsid w:val="001164FF"/>
    <w:rsid w:val="0011790D"/>
    <w:rsid w:val="00117EAF"/>
    <w:rsid w:val="00131E49"/>
    <w:rsid w:val="00134987"/>
    <w:rsid w:val="00135EE9"/>
    <w:rsid w:val="00136C79"/>
    <w:rsid w:val="00137F38"/>
    <w:rsid w:val="001524BB"/>
    <w:rsid w:val="001525B6"/>
    <w:rsid w:val="00152AB3"/>
    <w:rsid w:val="00157235"/>
    <w:rsid w:val="001577B5"/>
    <w:rsid w:val="00161B8E"/>
    <w:rsid w:val="00162AE6"/>
    <w:rsid w:val="001659D0"/>
    <w:rsid w:val="00166357"/>
    <w:rsid w:val="001670D8"/>
    <w:rsid w:val="00172D4D"/>
    <w:rsid w:val="001732D2"/>
    <w:rsid w:val="00175503"/>
    <w:rsid w:val="00177D1A"/>
    <w:rsid w:val="00180BA7"/>
    <w:rsid w:val="0018207D"/>
    <w:rsid w:val="00185FD2"/>
    <w:rsid w:val="0019397E"/>
    <w:rsid w:val="001A1553"/>
    <w:rsid w:val="001A32CD"/>
    <w:rsid w:val="001B022D"/>
    <w:rsid w:val="001B4846"/>
    <w:rsid w:val="001B62CD"/>
    <w:rsid w:val="001C6794"/>
    <w:rsid w:val="001E5B79"/>
    <w:rsid w:val="001E7B05"/>
    <w:rsid w:val="001F0A1E"/>
    <w:rsid w:val="001F71E3"/>
    <w:rsid w:val="00200738"/>
    <w:rsid w:val="00215516"/>
    <w:rsid w:val="00220E3D"/>
    <w:rsid w:val="002212E8"/>
    <w:rsid w:val="00226BD2"/>
    <w:rsid w:val="002314E2"/>
    <w:rsid w:val="002338BC"/>
    <w:rsid w:val="002378FF"/>
    <w:rsid w:val="002461EE"/>
    <w:rsid w:val="002601C5"/>
    <w:rsid w:val="00263FCE"/>
    <w:rsid w:val="00264347"/>
    <w:rsid w:val="002654F5"/>
    <w:rsid w:val="0026642B"/>
    <w:rsid w:val="0026759B"/>
    <w:rsid w:val="00272A9F"/>
    <w:rsid w:val="00273E6A"/>
    <w:rsid w:val="002740AE"/>
    <w:rsid w:val="00280DAF"/>
    <w:rsid w:val="00282EFB"/>
    <w:rsid w:val="00286632"/>
    <w:rsid w:val="0029131A"/>
    <w:rsid w:val="0029480E"/>
    <w:rsid w:val="00295C4E"/>
    <w:rsid w:val="002A1BAA"/>
    <w:rsid w:val="002A2878"/>
    <w:rsid w:val="002A589C"/>
    <w:rsid w:val="002B0A16"/>
    <w:rsid w:val="002B0AE1"/>
    <w:rsid w:val="002B1EE5"/>
    <w:rsid w:val="002B2E91"/>
    <w:rsid w:val="002B63FA"/>
    <w:rsid w:val="002B6D44"/>
    <w:rsid w:val="002B7874"/>
    <w:rsid w:val="002C1739"/>
    <w:rsid w:val="002C36DD"/>
    <w:rsid w:val="002C529F"/>
    <w:rsid w:val="002D7043"/>
    <w:rsid w:val="002E74A9"/>
    <w:rsid w:val="002F15FC"/>
    <w:rsid w:val="002F2D55"/>
    <w:rsid w:val="002F6538"/>
    <w:rsid w:val="00302A62"/>
    <w:rsid w:val="003122BD"/>
    <w:rsid w:val="00316C44"/>
    <w:rsid w:val="003354DF"/>
    <w:rsid w:val="003373C3"/>
    <w:rsid w:val="0034780A"/>
    <w:rsid w:val="00353E8E"/>
    <w:rsid w:val="00355833"/>
    <w:rsid w:val="00362AD2"/>
    <w:rsid w:val="00365A33"/>
    <w:rsid w:val="00366C65"/>
    <w:rsid w:val="00373342"/>
    <w:rsid w:val="003739A3"/>
    <w:rsid w:val="00380E87"/>
    <w:rsid w:val="00382EFA"/>
    <w:rsid w:val="00383AC5"/>
    <w:rsid w:val="00383E55"/>
    <w:rsid w:val="003A56D1"/>
    <w:rsid w:val="003B6A9C"/>
    <w:rsid w:val="003D5EB3"/>
    <w:rsid w:val="003E0F62"/>
    <w:rsid w:val="003E1CBD"/>
    <w:rsid w:val="003E1E4E"/>
    <w:rsid w:val="003E22D5"/>
    <w:rsid w:val="003E74AE"/>
    <w:rsid w:val="003F07E6"/>
    <w:rsid w:val="003F3C62"/>
    <w:rsid w:val="0040286E"/>
    <w:rsid w:val="004034D4"/>
    <w:rsid w:val="00403632"/>
    <w:rsid w:val="004046B7"/>
    <w:rsid w:val="00407D3F"/>
    <w:rsid w:val="00407DA0"/>
    <w:rsid w:val="00420339"/>
    <w:rsid w:val="004216B9"/>
    <w:rsid w:val="004251B3"/>
    <w:rsid w:val="00426934"/>
    <w:rsid w:val="00431FD1"/>
    <w:rsid w:val="00440F22"/>
    <w:rsid w:val="00457AEF"/>
    <w:rsid w:val="00467A28"/>
    <w:rsid w:val="0047147D"/>
    <w:rsid w:val="00472BA1"/>
    <w:rsid w:val="004768F8"/>
    <w:rsid w:val="00482B54"/>
    <w:rsid w:val="00482F16"/>
    <w:rsid w:val="00486D19"/>
    <w:rsid w:val="00491026"/>
    <w:rsid w:val="00492181"/>
    <w:rsid w:val="004A2E5E"/>
    <w:rsid w:val="004A406F"/>
    <w:rsid w:val="004B6F7F"/>
    <w:rsid w:val="004B73E3"/>
    <w:rsid w:val="004B784A"/>
    <w:rsid w:val="004D0866"/>
    <w:rsid w:val="004D0B5B"/>
    <w:rsid w:val="004D30D9"/>
    <w:rsid w:val="004D7864"/>
    <w:rsid w:val="004E161D"/>
    <w:rsid w:val="004E7A90"/>
    <w:rsid w:val="00501289"/>
    <w:rsid w:val="0050173F"/>
    <w:rsid w:val="00501993"/>
    <w:rsid w:val="00505056"/>
    <w:rsid w:val="00505949"/>
    <w:rsid w:val="00516A27"/>
    <w:rsid w:val="00520072"/>
    <w:rsid w:val="00521B6B"/>
    <w:rsid w:val="0053038C"/>
    <w:rsid w:val="00532C11"/>
    <w:rsid w:val="00533697"/>
    <w:rsid w:val="00536C3D"/>
    <w:rsid w:val="00541310"/>
    <w:rsid w:val="005424EC"/>
    <w:rsid w:val="00545435"/>
    <w:rsid w:val="005500D6"/>
    <w:rsid w:val="0056068B"/>
    <w:rsid w:val="00563D0E"/>
    <w:rsid w:val="00565C07"/>
    <w:rsid w:val="00567722"/>
    <w:rsid w:val="00574735"/>
    <w:rsid w:val="0057557D"/>
    <w:rsid w:val="0058116E"/>
    <w:rsid w:val="00583C61"/>
    <w:rsid w:val="00585D7A"/>
    <w:rsid w:val="005949C7"/>
    <w:rsid w:val="00595032"/>
    <w:rsid w:val="005A44CB"/>
    <w:rsid w:val="005A6905"/>
    <w:rsid w:val="005A69C3"/>
    <w:rsid w:val="005B1DD0"/>
    <w:rsid w:val="005C02D5"/>
    <w:rsid w:val="005C53AD"/>
    <w:rsid w:val="005D0577"/>
    <w:rsid w:val="005D49A3"/>
    <w:rsid w:val="005E56AF"/>
    <w:rsid w:val="005F0236"/>
    <w:rsid w:val="005F28EE"/>
    <w:rsid w:val="005F53BF"/>
    <w:rsid w:val="00600D29"/>
    <w:rsid w:val="00604995"/>
    <w:rsid w:val="006125FF"/>
    <w:rsid w:val="00614147"/>
    <w:rsid w:val="00615621"/>
    <w:rsid w:val="0061590E"/>
    <w:rsid w:val="006205EC"/>
    <w:rsid w:val="00622CC7"/>
    <w:rsid w:val="00623A91"/>
    <w:rsid w:val="00626233"/>
    <w:rsid w:val="006330AB"/>
    <w:rsid w:val="00637AFB"/>
    <w:rsid w:val="00637FBD"/>
    <w:rsid w:val="00640D4A"/>
    <w:rsid w:val="00641693"/>
    <w:rsid w:val="00641EC4"/>
    <w:rsid w:val="006509D5"/>
    <w:rsid w:val="00651E14"/>
    <w:rsid w:val="00652992"/>
    <w:rsid w:val="006561D7"/>
    <w:rsid w:val="00660021"/>
    <w:rsid w:val="006600FF"/>
    <w:rsid w:val="00663592"/>
    <w:rsid w:val="006670EF"/>
    <w:rsid w:val="006700E7"/>
    <w:rsid w:val="00675893"/>
    <w:rsid w:val="00680D0D"/>
    <w:rsid w:val="00681582"/>
    <w:rsid w:val="00682E7A"/>
    <w:rsid w:val="00683A41"/>
    <w:rsid w:val="00687480"/>
    <w:rsid w:val="006A016E"/>
    <w:rsid w:val="006A3337"/>
    <w:rsid w:val="006A6BDA"/>
    <w:rsid w:val="006A6D78"/>
    <w:rsid w:val="006B7C63"/>
    <w:rsid w:val="006C5FDB"/>
    <w:rsid w:val="006D1F06"/>
    <w:rsid w:val="006D270D"/>
    <w:rsid w:val="006D3D7C"/>
    <w:rsid w:val="006D4EC9"/>
    <w:rsid w:val="006D7A7F"/>
    <w:rsid w:val="006E4D75"/>
    <w:rsid w:val="006E69DF"/>
    <w:rsid w:val="006F3817"/>
    <w:rsid w:val="006F7B7A"/>
    <w:rsid w:val="00711362"/>
    <w:rsid w:val="00716969"/>
    <w:rsid w:val="00717398"/>
    <w:rsid w:val="0072185D"/>
    <w:rsid w:val="00722003"/>
    <w:rsid w:val="00723638"/>
    <w:rsid w:val="007251F9"/>
    <w:rsid w:val="007319F4"/>
    <w:rsid w:val="00734546"/>
    <w:rsid w:val="0074039C"/>
    <w:rsid w:val="00740474"/>
    <w:rsid w:val="0074286D"/>
    <w:rsid w:val="0075045B"/>
    <w:rsid w:val="0075322C"/>
    <w:rsid w:val="00771375"/>
    <w:rsid w:val="00781207"/>
    <w:rsid w:val="00782AD3"/>
    <w:rsid w:val="007A202A"/>
    <w:rsid w:val="007A7C70"/>
    <w:rsid w:val="007B1CFF"/>
    <w:rsid w:val="007B1FA8"/>
    <w:rsid w:val="007B3053"/>
    <w:rsid w:val="007B421D"/>
    <w:rsid w:val="007B5BE8"/>
    <w:rsid w:val="007C7CD1"/>
    <w:rsid w:val="007D0E66"/>
    <w:rsid w:val="007D0E69"/>
    <w:rsid w:val="007D353B"/>
    <w:rsid w:val="007E0F3D"/>
    <w:rsid w:val="007E419F"/>
    <w:rsid w:val="007E4F4F"/>
    <w:rsid w:val="00800575"/>
    <w:rsid w:val="00801566"/>
    <w:rsid w:val="008054DD"/>
    <w:rsid w:val="00806939"/>
    <w:rsid w:val="00807292"/>
    <w:rsid w:val="00810E2A"/>
    <w:rsid w:val="00816D6B"/>
    <w:rsid w:val="00817F57"/>
    <w:rsid w:val="008231AE"/>
    <w:rsid w:val="00832798"/>
    <w:rsid w:val="00832BE8"/>
    <w:rsid w:val="008348F7"/>
    <w:rsid w:val="00834F6A"/>
    <w:rsid w:val="008350CB"/>
    <w:rsid w:val="00844167"/>
    <w:rsid w:val="0085370F"/>
    <w:rsid w:val="008575E4"/>
    <w:rsid w:val="0086169A"/>
    <w:rsid w:val="0086270B"/>
    <w:rsid w:val="00867316"/>
    <w:rsid w:val="00870D2E"/>
    <w:rsid w:val="00871548"/>
    <w:rsid w:val="00872C97"/>
    <w:rsid w:val="00874CFC"/>
    <w:rsid w:val="008752A7"/>
    <w:rsid w:val="00884D97"/>
    <w:rsid w:val="00890330"/>
    <w:rsid w:val="00891110"/>
    <w:rsid w:val="00893990"/>
    <w:rsid w:val="00896495"/>
    <w:rsid w:val="008B5AB0"/>
    <w:rsid w:val="008C3171"/>
    <w:rsid w:val="008C3568"/>
    <w:rsid w:val="008D09AC"/>
    <w:rsid w:val="008D5C79"/>
    <w:rsid w:val="008D5F45"/>
    <w:rsid w:val="008D79C3"/>
    <w:rsid w:val="008D7D43"/>
    <w:rsid w:val="008E460C"/>
    <w:rsid w:val="008F1925"/>
    <w:rsid w:val="008F475E"/>
    <w:rsid w:val="009001ED"/>
    <w:rsid w:val="00901EB0"/>
    <w:rsid w:val="00903B66"/>
    <w:rsid w:val="00905FDF"/>
    <w:rsid w:val="009072B1"/>
    <w:rsid w:val="0091131F"/>
    <w:rsid w:val="00923811"/>
    <w:rsid w:val="009300CC"/>
    <w:rsid w:val="00934029"/>
    <w:rsid w:val="00950BC8"/>
    <w:rsid w:val="0095137C"/>
    <w:rsid w:val="009549D1"/>
    <w:rsid w:val="00963C3E"/>
    <w:rsid w:val="009701B7"/>
    <w:rsid w:val="0097053F"/>
    <w:rsid w:val="00972F77"/>
    <w:rsid w:val="00981012"/>
    <w:rsid w:val="009817BF"/>
    <w:rsid w:val="00983D3D"/>
    <w:rsid w:val="00983DA6"/>
    <w:rsid w:val="009A0D6A"/>
    <w:rsid w:val="009A1521"/>
    <w:rsid w:val="009B0E0E"/>
    <w:rsid w:val="009B2952"/>
    <w:rsid w:val="009B3541"/>
    <w:rsid w:val="009B4296"/>
    <w:rsid w:val="009B6226"/>
    <w:rsid w:val="009C1FDB"/>
    <w:rsid w:val="009D1F27"/>
    <w:rsid w:val="009D6FA9"/>
    <w:rsid w:val="009D7B4C"/>
    <w:rsid w:val="009E6716"/>
    <w:rsid w:val="009F119C"/>
    <w:rsid w:val="009F4255"/>
    <w:rsid w:val="00A04369"/>
    <w:rsid w:val="00A072B1"/>
    <w:rsid w:val="00A11B6B"/>
    <w:rsid w:val="00A13796"/>
    <w:rsid w:val="00A1473F"/>
    <w:rsid w:val="00A156C2"/>
    <w:rsid w:val="00A25311"/>
    <w:rsid w:val="00A26083"/>
    <w:rsid w:val="00A26BB5"/>
    <w:rsid w:val="00A35282"/>
    <w:rsid w:val="00A37D89"/>
    <w:rsid w:val="00A418DA"/>
    <w:rsid w:val="00A50542"/>
    <w:rsid w:val="00A52D21"/>
    <w:rsid w:val="00A60179"/>
    <w:rsid w:val="00A63D02"/>
    <w:rsid w:val="00A65CDB"/>
    <w:rsid w:val="00A77103"/>
    <w:rsid w:val="00A83453"/>
    <w:rsid w:val="00A90C56"/>
    <w:rsid w:val="00A954B4"/>
    <w:rsid w:val="00AA0130"/>
    <w:rsid w:val="00AA504F"/>
    <w:rsid w:val="00AB3EB6"/>
    <w:rsid w:val="00AC3227"/>
    <w:rsid w:val="00AD50BE"/>
    <w:rsid w:val="00AD6F34"/>
    <w:rsid w:val="00AE2DB6"/>
    <w:rsid w:val="00AE7D33"/>
    <w:rsid w:val="00AF2A5A"/>
    <w:rsid w:val="00AF304C"/>
    <w:rsid w:val="00AF599E"/>
    <w:rsid w:val="00B022B5"/>
    <w:rsid w:val="00B10E06"/>
    <w:rsid w:val="00B16C7A"/>
    <w:rsid w:val="00B2117A"/>
    <w:rsid w:val="00B220FA"/>
    <w:rsid w:val="00B224F1"/>
    <w:rsid w:val="00B23279"/>
    <w:rsid w:val="00B32827"/>
    <w:rsid w:val="00B41566"/>
    <w:rsid w:val="00B42075"/>
    <w:rsid w:val="00B45E3C"/>
    <w:rsid w:val="00B60FF2"/>
    <w:rsid w:val="00B6599A"/>
    <w:rsid w:val="00B67603"/>
    <w:rsid w:val="00B679E7"/>
    <w:rsid w:val="00B748F4"/>
    <w:rsid w:val="00B75A24"/>
    <w:rsid w:val="00B8138A"/>
    <w:rsid w:val="00B84604"/>
    <w:rsid w:val="00B85D14"/>
    <w:rsid w:val="00B875A7"/>
    <w:rsid w:val="00B91B0A"/>
    <w:rsid w:val="00B920BB"/>
    <w:rsid w:val="00B94095"/>
    <w:rsid w:val="00B9431D"/>
    <w:rsid w:val="00B94440"/>
    <w:rsid w:val="00BB3076"/>
    <w:rsid w:val="00BB4F99"/>
    <w:rsid w:val="00BB5BE9"/>
    <w:rsid w:val="00BC30B5"/>
    <w:rsid w:val="00BC318A"/>
    <w:rsid w:val="00BC714A"/>
    <w:rsid w:val="00BD0D3B"/>
    <w:rsid w:val="00BD2855"/>
    <w:rsid w:val="00BD3725"/>
    <w:rsid w:val="00BE4D4E"/>
    <w:rsid w:val="00BE5666"/>
    <w:rsid w:val="00BE7DB3"/>
    <w:rsid w:val="00BF06BD"/>
    <w:rsid w:val="00BF1EA3"/>
    <w:rsid w:val="00C02DF8"/>
    <w:rsid w:val="00C11E5E"/>
    <w:rsid w:val="00C157E4"/>
    <w:rsid w:val="00C17AE5"/>
    <w:rsid w:val="00C2010E"/>
    <w:rsid w:val="00C330EC"/>
    <w:rsid w:val="00C33165"/>
    <w:rsid w:val="00C33F8C"/>
    <w:rsid w:val="00C356C4"/>
    <w:rsid w:val="00C371A9"/>
    <w:rsid w:val="00C41BDE"/>
    <w:rsid w:val="00C43D65"/>
    <w:rsid w:val="00C454B9"/>
    <w:rsid w:val="00C54A54"/>
    <w:rsid w:val="00C54CA3"/>
    <w:rsid w:val="00C572BA"/>
    <w:rsid w:val="00C576CD"/>
    <w:rsid w:val="00C6444E"/>
    <w:rsid w:val="00C735FC"/>
    <w:rsid w:val="00C804E6"/>
    <w:rsid w:val="00C8169E"/>
    <w:rsid w:val="00C81E8B"/>
    <w:rsid w:val="00C83E66"/>
    <w:rsid w:val="00C856E8"/>
    <w:rsid w:val="00C867FE"/>
    <w:rsid w:val="00C940A7"/>
    <w:rsid w:val="00CA28F2"/>
    <w:rsid w:val="00CB1ACA"/>
    <w:rsid w:val="00CB5824"/>
    <w:rsid w:val="00CB617F"/>
    <w:rsid w:val="00CC2C29"/>
    <w:rsid w:val="00CC445E"/>
    <w:rsid w:val="00CD664F"/>
    <w:rsid w:val="00CE157D"/>
    <w:rsid w:val="00CE1CBE"/>
    <w:rsid w:val="00CE7178"/>
    <w:rsid w:val="00CE7DA1"/>
    <w:rsid w:val="00CF6768"/>
    <w:rsid w:val="00D0159F"/>
    <w:rsid w:val="00D05F5D"/>
    <w:rsid w:val="00D1065E"/>
    <w:rsid w:val="00D10AC6"/>
    <w:rsid w:val="00D10AEA"/>
    <w:rsid w:val="00D21AF9"/>
    <w:rsid w:val="00D244B1"/>
    <w:rsid w:val="00D3280A"/>
    <w:rsid w:val="00D34D44"/>
    <w:rsid w:val="00D3773B"/>
    <w:rsid w:val="00D50933"/>
    <w:rsid w:val="00D55878"/>
    <w:rsid w:val="00D56663"/>
    <w:rsid w:val="00D7088A"/>
    <w:rsid w:val="00D7695D"/>
    <w:rsid w:val="00D81298"/>
    <w:rsid w:val="00D81725"/>
    <w:rsid w:val="00D82E73"/>
    <w:rsid w:val="00D83652"/>
    <w:rsid w:val="00D8436D"/>
    <w:rsid w:val="00D84671"/>
    <w:rsid w:val="00D85DFD"/>
    <w:rsid w:val="00D870EA"/>
    <w:rsid w:val="00D87F38"/>
    <w:rsid w:val="00D90908"/>
    <w:rsid w:val="00DA26B6"/>
    <w:rsid w:val="00DA635F"/>
    <w:rsid w:val="00DB0437"/>
    <w:rsid w:val="00DB0D1E"/>
    <w:rsid w:val="00DB780C"/>
    <w:rsid w:val="00DC19B1"/>
    <w:rsid w:val="00DC28AD"/>
    <w:rsid w:val="00DC2AC4"/>
    <w:rsid w:val="00DD6B06"/>
    <w:rsid w:val="00DD6C93"/>
    <w:rsid w:val="00DD7E60"/>
    <w:rsid w:val="00DD7F69"/>
    <w:rsid w:val="00DE13D3"/>
    <w:rsid w:val="00DE2C4B"/>
    <w:rsid w:val="00DE4641"/>
    <w:rsid w:val="00DE4A3D"/>
    <w:rsid w:val="00DE6E7D"/>
    <w:rsid w:val="00DF05BB"/>
    <w:rsid w:val="00DF0788"/>
    <w:rsid w:val="00DF3E4E"/>
    <w:rsid w:val="00E16B67"/>
    <w:rsid w:val="00E21DF2"/>
    <w:rsid w:val="00E25FD4"/>
    <w:rsid w:val="00E27529"/>
    <w:rsid w:val="00E45DC7"/>
    <w:rsid w:val="00E509EA"/>
    <w:rsid w:val="00E51367"/>
    <w:rsid w:val="00E52376"/>
    <w:rsid w:val="00E56C3C"/>
    <w:rsid w:val="00E62454"/>
    <w:rsid w:val="00E64A8B"/>
    <w:rsid w:val="00E67A3A"/>
    <w:rsid w:val="00E73696"/>
    <w:rsid w:val="00E76B76"/>
    <w:rsid w:val="00E80826"/>
    <w:rsid w:val="00E82EA7"/>
    <w:rsid w:val="00E87E91"/>
    <w:rsid w:val="00EA08E5"/>
    <w:rsid w:val="00EA31B0"/>
    <w:rsid w:val="00EA3214"/>
    <w:rsid w:val="00EA6F3F"/>
    <w:rsid w:val="00EB08A3"/>
    <w:rsid w:val="00EB2F29"/>
    <w:rsid w:val="00EB5036"/>
    <w:rsid w:val="00EB64D8"/>
    <w:rsid w:val="00EC2964"/>
    <w:rsid w:val="00EC31EC"/>
    <w:rsid w:val="00ED2F6A"/>
    <w:rsid w:val="00ED3B2D"/>
    <w:rsid w:val="00ED57F6"/>
    <w:rsid w:val="00ED5C8A"/>
    <w:rsid w:val="00ED7B3D"/>
    <w:rsid w:val="00EE0951"/>
    <w:rsid w:val="00EE2B8C"/>
    <w:rsid w:val="00EF3D2A"/>
    <w:rsid w:val="00F00F3D"/>
    <w:rsid w:val="00F05A80"/>
    <w:rsid w:val="00F061FD"/>
    <w:rsid w:val="00F10B21"/>
    <w:rsid w:val="00F1204F"/>
    <w:rsid w:val="00F2001E"/>
    <w:rsid w:val="00F26B77"/>
    <w:rsid w:val="00F30189"/>
    <w:rsid w:val="00F41E9C"/>
    <w:rsid w:val="00F4475B"/>
    <w:rsid w:val="00F45172"/>
    <w:rsid w:val="00F45E68"/>
    <w:rsid w:val="00F519E5"/>
    <w:rsid w:val="00F526BB"/>
    <w:rsid w:val="00F611BA"/>
    <w:rsid w:val="00F657EA"/>
    <w:rsid w:val="00F67DF5"/>
    <w:rsid w:val="00F821EE"/>
    <w:rsid w:val="00F83147"/>
    <w:rsid w:val="00F879C5"/>
    <w:rsid w:val="00F90A61"/>
    <w:rsid w:val="00F921E3"/>
    <w:rsid w:val="00FA5258"/>
    <w:rsid w:val="00FA74D1"/>
    <w:rsid w:val="00FB1085"/>
    <w:rsid w:val="00FB6743"/>
    <w:rsid w:val="00FD6F87"/>
    <w:rsid w:val="00FE26A8"/>
    <w:rsid w:val="00FF129A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2E0D6"/>
  <w15:docId w15:val="{1A8B82DF-4B28-4040-B1A2-079FE920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2C52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2C52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2C52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2C529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2C529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2C529F"/>
    <w:pPr>
      <w:keepNext/>
      <w:spacing w:after="0" w:line="240" w:lineRule="auto"/>
      <w:outlineLvl w:val="5"/>
    </w:pPr>
    <w:rPr>
      <w:rFonts w:ascii="MS Sans Serif" w:eastAsia="Times New Roman" w:hAnsi="MS Sans Serif" w:cs="Times New Roman"/>
      <w:b/>
      <w:sz w:val="20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2C529F"/>
    <w:pPr>
      <w:keepNext/>
      <w:spacing w:after="0" w:line="240" w:lineRule="auto"/>
      <w:jc w:val="both"/>
      <w:outlineLvl w:val="6"/>
    </w:pPr>
    <w:rPr>
      <w:rFonts w:ascii="MS Sans Serif" w:eastAsia="Times New Roman" w:hAnsi="MS Sans Serif" w:cs="Times New Roman"/>
      <w:b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2C529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6"/>
      <w:szCs w:val="20"/>
      <w:lang w:val="en-GB" w:eastAsia="es-ES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2C529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3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B66"/>
  </w:style>
  <w:style w:type="paragraph" w:styleId="Piedepgina">
    <w:name w:val="footer"/>
    <w:basedOn w:val="Normal"/>
    <w:link w:val="PiedepginaCar"/>
    <w:uiPriority w:val="99"/>
    <w:unhideWhenUsed/>
    <w:rsid w:val="00903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B66"/>
  </w:style>
  <w:style w:type="paragraph" w:styleId="Textodeglobo">
    <w:name w:val="Balloon Text"/>
    <w:basedOn w:val="Normal"/>
    <w:link w:val="TextodegloboCar"/>
    <w:uiPriority w:val="99"/>
    <w:semiHidden/>
    <w:unhideWhenUsed/>
    <w:rsid w:val="0090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B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903B66"/>
    <w:pPr>
      <w:ind w:left="720"/>
      <w:contextualSpacing/>
    </w:pPr>
  </w:style>
  <w:style w:type="paragraph" w:customStyle="1" w:styleId="flow-text">
    <w:name w:val="flow-text"/>
    <w:basedOn w:val="Normal"/>
    <w:rsid w:val="0052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oromisin">
    <w:name w:val="Por omisión"/>
    <w:rsid w:val="009B0E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200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rsid w:val="00B920B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6083"/>
    <w:rPr>
      <w:color w:val="605E5C"/>
      <w:shd w:val="clear" w:color="auto" w:fill="E1DFDD"/>
    </w:rPr>
  </w:style>
  <w:style w:type="character" w:customStyle="1" w:styleId="INTERVENCIONESCar">
    <w:name w:val="INTERVENCIONES Car"/>
    <w:basedOn w:val="Fuentedeprrafopredeter"/>
    <w:link w:val="INTERVENCIONES"/>
    <w:locked/>
    <w:rsid w:val="00F10B21"/>
    <w:rPr>
      <w:rFonts w:ascii="Tahoma" w:hAnsi="Tahoma" w:cs="Tahoma"/>
      <w:sz w:val="28"/>
    </w:rPr>
  </w:style>
  <w:style w:type="paragraph" w:customStyle="1" w:styleId="INTERVENCIONES">
    <w:name w:val="INTERVENCIONES"/>
    <w:basedOn w:val="Normal"/>
    <w:link w:val="INTERVENCIONESCar"/>
    <w:qFormat/>
    <w:rsid w:val="00F10B21"/>
    <w:pPr>
      <w:spacing w:before="120" w:after="280" w:line="360" w:lineRule="auto"/>
      <w:ind w:firstLine="709"/>
      <w:jc w:val="both"/>
    </w:pPr>
    <w:rPr>
      <w:rFonts w:ascii="Tahoma" w:hAnsi="Tahoma" w:cs="Tahoma"/>
      <w:sz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B85D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5D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5D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5D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5D14"/>
    <w:rPr>
      <w:b/>
      <w:bCs/>
      <w:sz w:val="20"/>
      <w:szCs w:val="20"/>
    </w:rPr>
  </w:style>
  <w:style w:type="paragraph" w:customStyle="1" w:styleId="Normal1">
    <w:name w:val="Normal1"/>
    <w:rsid w:val="004B784A"/>
    <w:rPr>
      <w:rFonts w:ascii="Calibri" w:eastAsia="Calibri" w:hAnsi="Calibri" w:cs="Calibri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E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EE2B8C"/>
    <w:rPr>
      <w:b/>
      <w:bCs/>
    </w:rPr>
  </w:style>
  <w:style w:type="character" w:styleId="nfasis">
    <w:name w:val="Emphasis"/>
    <w:basedOn w:val="Fuentedeprrafopredeter"/>
    <w:uiPriority w:val="20"/>
    <w:qFormat/>
    <w:rsid w:val="00EE2B8C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9"/>
    <w:rsid w:val="002C52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2C5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9"/>
    <w:rsid w:val="002C529F"/>
    <w:rPr>
      <w:rFonts w:ascii="Times New Roman" w:eastAsia="Times New Roman" w:hAnsi="Times New Roman" w:cs="Times New Roman"/>
      <w:b/>
      <w:i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2C529F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2C529F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2C529F"/>
    <w:rPr>
      <w:rFonts w:ascii="MS Sans Serif" w:eastAsia="Times New Roman" w:hAnsi="MS Sans Serif" w:cs="Times New Roman"/>
      <w:b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2C529F"/>
    <w:rPr>
      <w:rFonts w:ascii="MS Sans Serif" w:eastAsia="Times New Roman" w:hAnsi="MS Sans Serif" w:cs="Times New Roman"/>
      <w:b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2C529F"/>
    <w:rPr>
      <w:rFonts w:ascii="Times New Roman" w:eastAsia="Times New Roman" w:hAnsi="Times New Roman" w:cs="Times New Roman"/>
      <w:b/>
      <w:sz w:val="36"/>
      <w:szCs w:val="20"/>
      <w:lang w:val="en-GB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2C529F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2C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2C529F"/>
  </w:style>
  <w:style w:type="paragraph" w:styleId="Textoindependiente">
    <w:name w:val="Body Text"/>
    <w:basedOn w:val="Normal"/>
    <w:link w:val="TextoindependienteCar"/>
    <w:unhideWhenUsed/>
    <w:rsid w:val="002C529F"/>
    <w:pPr>
      <w:spacing w:after="0" w:line="240" w:lineRule="auto"/>
      <w:jc w:val="both"/>
    </w:pPr>
    <w:rPr>
      <w:rFonts w:ascii="MS Sans Serif" w:eastAsia="Times New Roman" w:hAnsi="MS Sans Serif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C529F"/>
    <w:rPr>
      <w:rFonts w:ascii="MS Sans Serif" w:eastAsia="Times New Roman" w:hAnsi="MS Sans Serif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nhideWhenUsed/>
    <w:rsid w:val="002C529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C52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C529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C529F"/>
    <w:pPr>
      <w:spacing w:after="120" w:line="48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C529F"/>
    <w:rPr>
      <w:rFonts w:ascii="Calibri" w:eastAsia="Calibri" w:hAnsi="Calibri" w:cs="Times New Roman"/>
      <w:sz w:val="24"/>
      <w:szCs w:val="24"/>
      <w:lang w:val="en-US"/>
    </w:rPr>
  </w:style>
  <w:style w:type="paragraph" w:styleId="Revisin">
    <w:name w:val="Revision"/>
    <w:hidden/>
    <w:uiPriority w:val="99"/>
    <w:semiHidden/>
    <w:rsid w:val="002C529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numbering" w:customStyle="1" w:styleId="Sinlista11">
    <w:name w:val="Sin lista11"/>
    <w:next w:val="Sinlista"/>
    <w:uiPriority w:val="99"/>
    <w:semiHidden/>
    <w:unhideWhenUsed/>
    <w:rsid w:val="002C529F"/>
  </w:style>
  <w:style w:type="table" w:customStyle="1" w:styleId="Tablaconcuadrcula11">
    <w:name w:val="Tabla con cuadrícula11"/>
    <w:basedOn w:val="Tablanormal"/>
    <w:next w:val="Tablaconcuadrcula"/>
    <w:uiPriority w:val="99"/>
    <w:rsid w:val="002C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uiPriority w:val="99"/>
    <w:rsid w:val="002C52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2C529F"/>
  </w:style>
  <w:style w:type="table" w:customStyle="1" w:styleId="Tablaconcuadrcula2">
    <w:name w:val="Tabla con cuadrícula2"/>
    <w:basedOn w:val="Tablanormal"/>
    <w:next w:val="Tablaconcuadrcula"/>
    <w:uiPriority w:val="99"/>
    <w:rsid w:val="002C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uiPriority w:val="99"/>
    <w:rsid w:val="002C52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2C529F"/>
  </w:style>
  <w:style w:type="table" w:customStyle="1" w:styleId="Tablaconcuadrcula3">
    <w:name w:val="Tabla con cuadrícula3"/>
    <w:basedOn w:val="Tablanormal"/>
    <w:next w:val="Tablaconcuadrcula"/>
    <w:uiPriority w:val="99"/>
    <w:rsid w:val="002C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uiPriority w:val="99"/>
    <w:rsid w:val="002C52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2">
    <w:name w:val="Tabla con cuadrícula112"/>
    <w:uiPriority w:val="99"/>
    <w:rsid w:val="002C52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1">
    <w:name w:val="Medium Grid 3 Accent 1"/>
    <w:basedOn w:val="Tablanormal"/>
    <w:uiPriority w:val="69"/>
    <w:rsid w:val="002C52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a.mananes\Desktop\PLANTILLA%20NOTA%20DE%20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BE533-AA89-4E7E-83E3-C3411347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NOTA DE PRENSA</Template>
  <TotalTime>3</TotalTime>
  <Pages>7</Pages>
  <Words>1002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Mañanes Martínez</dc:creator>
  <cp:lastModifiedBy>Usuario 4</cp:lastModifiedBy>
  <cp:revision>4</cp:revision>
  <dcterms:created xsi:type="dcterms:W3CDTF">2026-05-28T06:17:00Z</dcterms:created>
  <dcterms:modified xsi:type="dcterms:W3CDTF">2026-05-28T07:00:00Z</dcterms:modified>
</cp:coreProperties>
</file>